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EA415B" w14:paraId="62E1F909" w14:textId="77777777" w:rsidTr="003C08C2">
        <w:tc>
          <w:tcPr>
            <w:tcW w:w="10800" w:type="dxa"/>
            <w:gridSpan w:val="9"/>
            <w:shd w:val="clear" w:color="auto" w:fill="495E00" w:themeFill="accent1" w:themeFillShade="80"/>
          </w:tcPr>
          <w:p w14:paraId="7D774012" w14:textId="77777777" w:rsidR="00EA415B" w:rsidRDefault="00174F97">
            <w:pPr>
              <w:pStyle w:val="Month"/>
            </w:pPr>
            <w:r>
              <w:t>January</w:t>
            </w:r>
          </w:p>
        </w:tc>
      </w:tr>
      <w:tr w:rsidR="00EA415B" w14:paraId="4A5208BD" w14:textId="77777777" w:rsidTr="003C08C2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21BA9E9" w14:textId="77777777" w:rsidR="00EA415B" w:rsidRDefault="0078527C" w:rsidP="008043F6">
            <w:pPr>
              <w:pStyle w:val="Year"/>
            </w:pPr>
            <w:r>
              <w:t>202</w:t>
            </w:r>
            <w:r w:rsidR="008043F6">
              <w:t>4</w:t>
            </w:r>
          </w:p>
        </w:tc>
      </w:tr>
      <w:tr w:rsidR="00EA415B" w14:paraId="7A48E903" w14:textId="77777777" w:rsidTr="003C08C2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4826243C" w14:textId="77777777" w:rsidR="00EA415B" w:rsidRDefault="00000000">
            <w:pPr>
              <w:pStyle w:val="Subtitle"/>
            </w:pPr>
            <w:sdt>
              <w:sdtPr>
                <w:id w:val="31938203"/>
                <w:placeholder>
                  <w:docPart w:val="CCCDD6D47B3F42F98EA231F3808B832C"/>
                </w:placeholder>
                <w:temporary/>
                <w:showingPlcHdr/>
                <w15:appearance w15:val="hidden"/>
              </w:sdtPr>
              <w:sdtContent>
                <w:r w:rsidR="00375B27">
                  <w:t>Subtitle</w:t>
                </w:r>
              </w:sdtContent>
            </w:sdt>
            <w:r w:rsidR="00680558">
              <w:t xml:space="preserve"> </w:t>
            </w:r>
          </w:p>
        </w:tc>
      </w:tr>
      <w:tr w:rsidR="003C08C2" w14:paraId="60D43BBF" w14:textId="77777777" w:rsidTr="0045537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5A200269" w14:textId="77777777" w:rsidR="003C08C2" w:rsidRPr="0078527C" w:rsidRDefault="003C08C2" w:rsidP="003C08C2"/>
        </w:tc>
        <w:tc>
          <w:tcPr>
            <w:tcW w:w="6300" w:type="dxa"/>
            <w:gridSpan w:val="5"/>
          </w:tcPr>
          <w:p w14:paraId="19096CC2" w14:textId="77777777" w:rsidR="003C08C2" w:rsidRPr="0078527C" w:rsidRDefault="003C08C2" w:rsidP="003C08C2"/>
        </w:tc>
        <w:tc>
          <w:tcPr>
            <w:tcW w:w="4230" w:type="dxa"/>
            <w:gridSpan w:val="3"/>
            <w:vMerge w:val="restart"/>
            <w:vAlign w:val="center"/>
          </w:tcPr>
          <w:p w14:paraId="199E168F" w14:textId="77777777" w:rsidR="003C08C2" w:rsidRDefault="003C08C2" w:rsidP="003C08C2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07F2B8E" wp14:editId="59B6E1FE">
                  <wp:extent cx="2135697" cy="1480921"/>
                  <wp:effectExtent l="152400" t="190500" r="245745" b="233680"/>
                  <wp:docPr id="1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8C2" w14:paraId="38E5E38D" w14:textId="77777777" w:rsidTr="00890592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904F962" w14:textId="77777777" w:rsidR="003C08C2" w:rsidRPr="0078527C" w:rsidRDefault="003C08C2" w:rsidP="003C08C2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5EE00D20" w14:textId="77777777" w:rsidR="0045537C" w:rsidRDefault="00000000" w:rsidP="0045537C">
            <w:pPr>
              <w:pStyle w:val="Title"/>
            </w:pPr>
            <w:sdt>
              <w:sdtPr>
                <w:id w:val="1498380741"/>
                <w:placeholder>
                  <w:docPart w:val="D234E3EEF37B4C3EAC265804467341E8"/>
                </w:placeholder>
                <w:temporary/>
                <w:showingPlcHdr/>
                <w15:appearance w15:val="hidden"/>
              </w:sdtPr>
              <w:sdtContent>
                <w:r w:rsidR="0045537C" w:rsidRPr="003C08C2">
                  <w:rPr>
                    <w:b/>
                  </w:rPr>
                  <w:t>Title</w:t>
                </w:r>
              </w:sdtContent>
            </w:sdt>
          </w:p>
          <w:p w14:paraId="54646D60" w14:textId="77777777" w:rsidR="003C08C2" w:rsidRPr="0078527C" w:rsidRDefault="00000000" w:rsidP="0045537C">
            <w:sdt>
              <w:sdtPr>
                <w:id w:val="-794213661"/>
                <w:placeholder>
                  <w:docPart w:val="4FE374F8C52D43EBA77D411AD487A208"/>
                </w:placeholder>
                <w:temporary/>
                <w:showingPlcHdr/>
                <w15:appearance w15:val="hidden"/>
              </w:sdtPr>
              <w:sdtContent>
                <w:r w:rsidR="0045537C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2BC4D32B" w14:textId="77777777" w:rsidR="003C08C2" w:rsidRDefault="003C08C2" w:rsidP="003C08C2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EA415B" w14:paraId="600B2EDE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6576446" w14:textId="77777777" w:rsidR="00EA415B" w:rsidRDefault="00000000">
            <w:pPr>
              <w:pStyle w:val="Days"/>
            </w:pPr>
            <w:sdt>
              <w:sdtPr>
                <w:id w:val="2085032416"/>
                <w:placeholder>
                  <w:docPart w:val="F74AD7D68DE44396A500B693D26150BD"/>
                </w:placeholder>
                <w:temporary/>
                <w:showingPlcHdr/>
                <w15:appearance w15:val="hidden"/>
              </w:sdtPr>
              <w:sdtContent>
                <w:r w:rsidR="00375B27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1AEB948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8C1E35CAD1E146278C2A35810F66CA27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706CF8D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47BBC6C8C1634EAF9E6FABB01CA233B2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B55509B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EDADB09BFC994EC89307CDBCD88A8B1E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30211DD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865432B2B0F542D8B60BAED741B865CA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743708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3DFD0C6296EE484F9A32FE9EFE8DCB8D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2700F63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08B39AA0F035483497CE15971AB3E0DF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8043F6" w14:paraId="1879BD2C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11D5B0" w14:textId="77777777" w:rsidR="008043F6" w:rsidRDefault="008043F6" w:rsidP="008043F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3F8F03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5E4A45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540D49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8E89A6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43A73B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735B13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6</w:t>
            </w:r>
          </w:p>
        </w:tc>
      </w:tr>
      <w:tr w:rsidR="0078527C" w14:paraId="002ED667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5B0F96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71B5B8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5557F1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1B9B61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24C87C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2BF46C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4C8FA0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</w:tr>
      <w:tr w:rsidR="008043F6" w14:paraId="7FA86626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E3E8C3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65554A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85AE95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875488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C2CD68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4EED1D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EB65AD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13</w:t>
            </w:r>
          </w:p>
        </w:tc>
      </w:tr>
      <w:tr w:rsidR="0078527C" w14:paraId="4BA6C067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63CADE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6AABA5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47C2AA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03D8E9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A544BB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4A647D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FE1635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</w:tr>
      <w:tr w:rsidR="008043F6" w14:paraId="746E160F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2FFE64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3F2D66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BD918B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858C7C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6B6F26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93F99E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DC030E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20</w:t>
            </w:r>
          </w:p>
        </w:tc>
      </w:tr>
      <w:tr w:rsidR="0078527C" w14:paraId="1419B5EE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5145D2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F0533E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B65613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110DF7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518856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E80948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B8F848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</w:tr>
      <w:tr w:rsidR="008043F6" w14:paraId="56BF2969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6521C9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CDE9F1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94BF28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763E12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37F886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463187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E6E3D5" w14:textId="77777777" w:rsidR="008043F6" w:rsidRDefault="008043F6" w:rsidP="008043F6">
            <w:pPr>
              <w:pStyle w:val="Dates"/>
              <w:rPr>
                <w:noProof/>
              </w:rPr>
            </w:pPr>
            <w:r w:rsidRPr="00311350">
              <w:t>27</w:t>
            </w:r>
          </w:p>
        </w:tc>
      </w:tr>
      <w:tr w:rsidR="0078527C" w14:paraId="42E6BA9B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A48279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2E5A4A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4A85F2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01968A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F90F44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CB6318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A55CD1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</w:tr>
      <w:tr w:rsidR="008043F6" w14:paraId="579FD60C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91AFBD" w14:textId="77777777" w:rsidR="008043F6" w:rsidRDefault="008043F6" w:rsidP="008043F6">
            <w:pPr>
              <w:pStyle w:val="Dates"/>
              <w:rPr>
                <w:noProof/>
              </w:rPr>
            </w:pPr>
            <w:r w:rsidRPr="00111DD4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0FC0EB" w14:textId="77777777" w:rsidR="008043F6" w:rsidRDefault="008043F6" w:rsidP="008043F6">
            <w:pPr>
              <w:pStyle w:val="Dates"/>
              <w:rPr>
                <w:noProof/>
              </w:rPr>
            </w:pPr>
            <w:r w:rsidRPr="00111DD4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6900B8" w14:textId="77777777" w:rsidR="008043F6" w:rsidRDefault="008043F6" w:rsidP="008043F6">
            <w:pPr>
              <w:pStyle w:val="Dates"/>
              <w:rPr>
                <w:noProof/>
              </w:rPr>
            </w:pPr>
            <w:r w:rsidRPr="00111DD4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4D445F" w14:textId="77777777" w:rsidR="008043F6" w:rsidRDefault="008043F6" w:rsidP="008043F6">
            <w:pPr>
              <w:pStyle w:val="Dates"/>
              <w:rPr>
                <w:noProof/>
              </w:rPr>
            </w:pPr>
            <w:r w:rsidRPr="00111DD4">
              <w:t>31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44CCD4" w14:textId="77777777" w:rsidR="008043F6" w:rsidRDefault="008043F6" w:rsidP="008043F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728C1A" w14:textId="77777777" w:rsidR="008043F6" w:rsidRDefault="008043F6" w:rsidP="008043F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7585EF" w14:textId="77777777" w:rsidR="008043F6" w:rsidRDefault="008043F6" w:rsidP="008043F6">
            <w:pPr>
              <w:pStyle w:val="Dates"/>
              <w:rPr>
                <w:noProof/>
              </w:rPr>
            </w:pPr>
          </w:p>
        </w:tc>
      </w:tr>
      <w:tr w:rsidR="00FE13F4" w14:paraId="573B2C08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E37B5A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00023E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62B021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0BD740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4D966E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90CE2F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429AD8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</w:tr>
      <w:tr w:rsidR="00FE13F4" w14:paraId="2CC2AD76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150766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C99B64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5AFBCF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7AFBAF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1626FD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E29D83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C1901E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</w:tr>
      <w:tr w:rsidR="00FE13F4" w14:paraId="5E67E88D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85442F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95A161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5CEC12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D91C3F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1D6F15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3B5C6F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55E611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</w:tr>
    </w:tbl>
    <w:p w14:paraId="535142E9" w14:textId="77777777" w:rsidR="00EA415B" w:rsidRDefault="00000000">
      <w:pPr>
        <w:pStyle w:val="Quote"/>
      </w:pPr>
      <w:sdt>
        <w:sdtPr>
          <w:id w:val="31938234"/>
          <w:placeholder>
            <w:docPart w:val="A1B2C48A691E4BF39B5DD76A7039F1FE"/>
          </w:placeholder>
          <w:temporary/>
          <w:showingPlcHdr/>
          <w15:appearance w15:val="hidden"/>
        </w:sdtPr>
        <w:sdtContent>
          <w:r w:rsidR="00375B27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6F80CEBE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0" w:footer="0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8043F6" w14:paraId="72BF6A94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B8830A8" w14:textId="77777777" w:rsidR="008043F6" w:rsidRDefault="008043F6" w:rsidP="00F64F7E">
            <w:pPr>
              <w:pStyle w:val="Month"/>
            </w:pPr>
            <w:r>
              <w:lastRenderedPageBreak/>
              <w:t>February</w:t>
            </w:r>
          </w:p>
        </w:tc>
      </w:tr>
      <w:tr w:rsidR="008043F6" w14:paraId="2F30AF0C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3468AFE5" w14:textId="77777777" w:rsidR="008043F6" w:rsidRDefault="008043F6" w:rsidP="008043F6">
            <w:pPr>
              <w:pStyle w:val="Year"/>
            </w:pPr>
            <w:r>
              <w:t>2024</w:t>
            </w:r>
          </w:p>
        </w:tc>
      </w:tr>
      <w:tr w:rsidR="008043F6" w14:paraId="285AEF06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79B82471" w14:textId="77777777" w:rsidR="008043F6" w:rsidRDefault="00000000" w:rsidP="00F64F7E">
            <w:pPr>
              <w:pStyle w:val="Subtitle"/>
            </w:pPr>
            <w:sdt>
              <w:sdtPr>
                <w:id w:val="-1717491768"/>
                <w:placeholder>
                  <w:docPart w:val="91A1EC33DC9F445CA7A02E35BFD2F1A7"/>
                </w:placeholder>
                <w:temporary/>
                <w:showingPlcHdr/>
                <w15:appearance w15:val="hidden"/>
              </w:sdtPr>
              <w:sdtContent>
                <w:r w:rsidR="008043F6">
                  <w:t>Subtitle</w:t>
                </w:r>
              </w:sdtContent>
            </w:sdt>
            <w:r w:rsidR="008043F6">
              <w:t xml:space="preserve"> </w:t>
            </w:r>
          </w:p>
        </w:tc>
      </w:tr>
      <w:tr w:rsidR="008043F6" w14:paraId="573A4856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43908947" w14:textId="77777777" w:rsidR="008043F6" w:rsidRPr="0078527C" w:rsidRDefault="008043F6" w:rsidP="00F64F7E"/>
        </w:tc>
        <w:tc>
          <w:tcPr>
            <w:tcW w:w="6300" w:type="dxa"/>
            <w:gridSpan w:val="5"/>
          </w:tcPr>
          <w:p w14:paraId="1AEF494E" w14:textId="77777777" w:rsidR="008043F6" w:rsidRPr="0078527C" w:rsidRDefault="008043F6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68DBE703" w14:textId="77777777" w:rsidR="008043F6" w:rsidRDefault="008043F6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808AD68" wp14:editId="5FF14A58">
                  <wp:extent cx="2135697" cy="1480921"/>
                  <wp:effectExtent l="152400" t="190500" r="245745" b="233680"/>
                  <wp:docPr id="13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3F6" w14:paraId="4093C0DA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71F5FACF" w14:textId="77777777" w:rsidR="008043F6" w:rsidRPr="0078527C" w:rsidRDefault="008043F6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04A3C2CD" w14:textId="77777777" w:rsidR="008043F6" w:rsidRDefault="00000000" w:rsidP="00F64F7E">
            <w:pPr>
              <w:pStyle w:val="Title"/>
            </w:pPr>
            <w:sdt>
              <w:sdtPr>
                <w:id w:val="-2101018631"/>
                <w:placeholder>
                  <w:docPart w:val="5FD0201D31A14B4BA35A7A697BCF1768"/>
                </w:placeholder>
                <w:temporary/>
                <w:showingPlcHdr/>
                <w15:appearance w15:val="hidden"/>
              </w:sdtPr>
              <w:sdtContent>
                <w:r w:rsidR="008043F6" w:rsidRPr="003C08C2">
                  <w:rPr>
                    <w:b/>
                  </w:rPr>
                  <w:t>Title</w:t>
                </w:r>
              </w:sdtContent>
            </w:sdt>
          </w:p>
          <w:p w14:paraId="1974DFA8" w14:textId="77777777" w:rsidR="008043F6" w:rsidRPr="0078527C" w:rsidRDefault="00000000" w:rsidP="00F64F7E">
            <w:sdt>
              <w:sdtPr>
                <w:id w:val="1686550426"/>
                <w:placeholder>
                  <w:docPart w:val="4A4B4B6E629244DE8B3E06415642B381"/>
                </w:placeholder>
                <w:temporary/>
                <w:showingPlcHdr/>
                <w15:appearance w15:val="hidden"/>
              </w:sdtPr>
              <w:sdtContent>
                <w:r w:rsidR="008043F6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33B4F7D0" w14:textId="77777777" w:rsidR="008043F6" w:rsidRDefault="008043F6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8043F6" w14:paraId="6CB052F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F5A404F" w14:textId="77777777" w:rsidR="008043F6" w:rsidRDefault="00000000" w:rsidP="00F64F7E">
            <w:pPr>
              <w:pStyle w:val="Days"/>
            </w:pPr>
            <w:sdt>
              <w:sdtPr>
                <w:id w:val="111567639"/>
                <w:placeholder>
                  <w:docPart w:val="6F0ACB159DD642018FB3C3937FDD31C0"/>
                </w:placeholder>
                <w:temporary/>
                <w:showingPlcHdr/>
                <w15:appearance w15:val="hidden"/>
              </w:sdtPr>
              <w:sdtContent>
                <w:r w:rsidR="008043F6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4622417" w14:textId="77777777" w:rsidR="008043F6" w:rsidRDefault="00000000" w:rsidP="00F64F7E">
            <w:pPr>
              <w:pStyle w:val="Days"/>
            </w:pPr>
            <w:sdt>
              <w:sdtPr>
                <w:id w:val="-828284242"/>
                <w:placeholder>
                  <w:docPart w:val="E169AB99A35D409B93C37C63A5BE3DCC"/>
                </w:placeholder>
                <w:temporary/>
                <w:showingPlcHdr/>
                <w15:appearance w15:val="hidden"/>
              </w:sdtPr>
              <w:sdtContent>
                <w:r w:rsidR="008043F6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40F56E8" w14:textId="77777777" w:rsidR="008043F6" w:rsidRDefault="00000000" w:rsidP="00F64F7E">
            <w:pPr>
              <w:pStyle w:val="Days"/>
            </w:pPr>
            <w:sdt>
              <w:sdtPr>
                <w:id w:val="228199253"/>
                <w:placeholder>
                  <w:docPart w:val="F7C42ED67F894C80A822FD39AB2C9AC5"/>
                </w:placeholder>
                <w:temporary/>
                <w:showingPlcHdr/>
                <w15:appearance w15:val="hidden"/>
              </w:sdtPr>
              <w:sdtContent>
                <w:r w:rsidR="008043F6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B85BFDF" w14:textId="77777777" w:rsidR="008043F6" w:rsidRDefault="00000000" w:rsidP="00F64F7E">
            <w:pPr>
              <w:pStyle w:val="Days"/>
            </w:pPr>
            <w:sdt>
              <w:sdtPr>
                <w:id w:val="-88703477"/>
                <w:placeholder>
                  <w:docPart w:val="6DE81BC95A224B59A5AA72F42693ECA4"/>
                </w:placeholder>
                <w:temporary/>
                <w:showingPlcHdr/>
                <w15:appearance w15:val="hidden"/>
              </w:sdtPr>
              <w:sdtContent>
                <w:r w:rsidR="008043F6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51EB3B1" w14:textId="77777777" w:rsidR="008043F6" w:rsidRDefault="00000000" w:rsidP="00F64F7E">
            <w:pPr>
              <w:pStyle w:val="Days"/>
            </w:pPr>
            <w:sdt>
              <w:sdtPr>
                <w:id w:val="-948245192"/>
                <w:placeholder>
                  <w:docPart w:val="391ED9351C564305B8E929547770D181"/>
                </w:placeholder>
                <w:temporary/>
                <w:showingPlcHdr/>
                <w15:appearance w15:val="hidden"/>
              </w:sdtPr>
              <w:sdtContent>
                <w:r w:rsidR="008043F6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5E0536E" w14:textId="77777777" w:rsidR="008043F6" w:rsidRDefault="00000000" w:rsidP="00F64F7E">
            <w:pPr>
              <w:pStyle w:val="Days"/>
            </w:pPr>
            <w:sdt>
              <w:sdtPr>
                <w:id w:val="-276641909"/>
                <w:placeholder>
                  <w:docPart w:val="B717017DC01D43A99753DC8FA4B6CE9B"/>
                </w:placeholder>
                <w:temporary/>
                <w:showingPlcHdr/>
                <w15:appearance w15:val="hidden"/>
              </w:sdtPr>
              <w:sdtContent>
                <w:r w:rsidR="008043F6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9EDA3C3" w14:textId="77777777" w:rsidR="008043F6" w:rsidRDefault="00000000" w:rsidP="00F64F7E">
            <w:pPr>
              <w:pStyle w:val="Days"/>
            </w:pPr>
            <w:sdt>
              <w:sdtPr>
                <w:id w:val="1949811735"/>
                <w:placeholder>
                  <w:docPart w:val="7A3B72B5412E41EEA1652F5B6ADF17D8"/>
                </w:placeholder>
                <w:temporary/>
                <w:showingPlcHdr/>
                <w15:appearance w15:val="hidden"/>
              </w:sdtPr>
              <w:sdtContent>
                <w:r w:rsidR="008043F6">
                  <w:t>Saturday</w:t>
                </w:r>
              </w:sdtContent>
            </w:sdt>
          </w:p>
        </w:tc>
      </w:tr>
      <w:tr w:rsidR="00137D21" w14:paraId="79BABA1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BD9D9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912716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9534E2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1A9D4A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10FBE5" w14:textId="77777777" w:rsidR="00137D21" w:rsidRDefault="00137D21" w:rsidP="00137D21">
            <w:pPr>
              <w:pStyle w:val="Dates"/>
              <w:rPr>
                <w:noProof/>
              </w:rPr>
            </w:pPr>
            <w:r w:rsidRPr="000E0094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9C5C21" w14:textId="77777777" w:rsidR="00137D21" w:rsidRDefault="00137D21" w:rsidP="00137D21">
            <w:pPr>
              <w:pStyle w:val="Dates"/>
              <w:rPr>
                <w:noProof/>
              </w:rPr>
            </w:pPr>
            <w:r w:rsidRPr="000E0094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8732F5" w14:textId="77777777" w:rsidR="00137D21" w:rsidRDefault="00137D21" w:rsidP="00137D21">
            <w:pPr>
              <w:pStyle w:val="Dates"/>
              <w:rPr>
                <w:noProof/>
              </w:rPr>
            </w:pPr>
            <w:r w:rsidRPr="000E0094">
              <w:t>3</w:t>
            </w:r>
          </w:p>
        </w:tc>
      </w:tr>
      <w:tr w:rsidR="008043F6" w14:paraId="33978C4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820370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CA9590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D87FCB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AB5759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42F1E9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4745CC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4D67E6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137D21" w14:paraId="08922DB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EDD364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D37B5E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30AF66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C5A542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61C093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259AF3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B62410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10</w:t>
            </w:r>
          </w:p>
        </w:tc>
      </w:tr>
      <w:tr w:rsidR="008043F6" w14:paraId="377D55A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F180C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E63952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31CF5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EBFA32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EA35D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20659A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E69F62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137D21" w14:paraId="07A85C5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4BECF7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CE9EE4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B25E88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148BE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B089D9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A5282A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02C765" w14:textId="77777777" w:rsidR="00137D21" w:rsidRDefault="00137D21" w:rsidP="00137D21">
            <w:pPr>
              <w:pStyle w:val="Dates"/>
              <w:rPr>
                <w:noProof/>
              </w:rPr>
            </w:pPr>
            <w:r w:rsidRPr="009E6377">
              <w:t>17</w:t>
            </w:r>
          </w:p>
        </w:tc>
      </w:tr>
      <w:tr w:rsidR="008043F6" w14:paraId="06640CC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EC1A20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B31C42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4FF9A0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284D4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2AB5E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912F7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D6CC2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137D21" w14:paraId="5617FFC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4A0E52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144131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15FA19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287051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21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69A817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62844D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7A40E1" w14:textId="77777777" w:rsidR="00137D21" w:rsidRDefault="00137D21" w:rsidP="00137D21">
            <w:pPr>
              <w:pStyle w:val="Dates"/>
              <w:rPr>
                <w:noProof/>
              </w:rPr>
            </w:pPr>
            <w:r w:rsidRPr="002E21D7">
              <w:t>24</w:t>
            </w:r>
          </w:p>
        </w:tc>
      </w:tr>
      <w:tr w:rsidR="008043F6" w14:paraId="3D00D1A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BD7CA4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63949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4940B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45C6F0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EDC013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E7F6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9A7ED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137D21" w14:paraId="67BF6C9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77BB73" w14:textId="77777777" w:rsidR="00137D21" w:rsidRDefault="00137D21" w:rsidP="00137D21">
            <w:pPr>
              <w:pStyle w:val="Dates"/>
              <w:rPr>
                <w:noProof/>
              </w:rPr>
            </w:pPr>
            <w:r w:rsidRPr="00B80E95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5F0512" w14:textId="77777777" w:rsidR="00137D21" w:rsidRDefault="00137D21" w:rsidP="00137D21">
            <w:pPr>
              <w:pStyle w:val="Dates"/>
              <w:rPr>
                <w:noProof/>
              </w:rPr>
            </w:pPr>
            <w:r w:rsidRPr="00B80E95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52324B" w14:textId="77777777" w:rsidR="00137D21" w:rsidRDefault="00137D21" w:rsidP="00137D21">
            <w:pPr>
              <w:pStyle w:val="Dates"/>
              <w:rPr>
                <w:noProof/>
              </w:rPr>
            </w:pPr>
            <w:r w:rsidRPr="00B80E95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604E46" w14:textId="77777777" w:rsidR="00137D21" w:rsidRDefault="00137D21" w:rsidP="00137D21">
            <w:pPr>
              <w:pStyle w:val="Dates"/>
              <w:rPr>
                <w:noProof/>
              </w:rPr>
            </w:pPr>
            <w:r w:rsidRPr="00B80E95">
              <w:t>28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A7A3FA" w14:textId="77777777" w:rsidR="00137D21" w:rsidRDefault="00137D21" w:rsidP="00137D21">
            <w:pPr>
              <w:pStyle w:val="Dates"/>
              <w:rPr>
                <w:noProof/>
              </w:rPr>
            </w:pPr>
            <w:r w:rsidRPr="00B80E95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4A91C6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C73EC2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</w:tr>
      <w:tr w:rsidR="008043F6" w14:paraId="790D82D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B6E8ED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12ABC8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54EFC5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7F49C8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3E692E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55D65D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0D80A8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8043F6" w14:paraId="3A47459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60B1AC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8CBED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832B02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15B5D5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ED7881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34DBA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DC94DA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8043F6" w14:paraId="54EF006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575E4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C882F9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554773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A2DB13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BB28A5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12F305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01DFA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</w:tbl>
    <w:p w14:paraId="6FEE9833" w14:textId="77777777" w:rsidR="001A74D2" w:rsidRDefault="00000000" w:rsidP="001A74D2">
      <w:pPr>
        <w:pStyle w:val="Quote"/>
      </w:pPr>
      <w:sdt>
        <w:sdtPr>
          <w:id w:val="1999844932"/>
          <w:placeholder>
            <w:docPart w:val="23564EDD51BD4A23B82DC31F6BC60AAD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2F51CC3F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7F15CA9F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70156021" w14:textId="77777777" w:rsidR="00137D21" w:rsidRDefault="00137D21" w:rsidP="00F64F7E">
            <w:pPr>
              <w:pStyle w:val="Month"/>
            </w:pPr>
            <w:r>
              <w:lastRenderedPageBreak/>
              <w:t>March</w:t>
            </w:r>
          </w:p>
        </w:tc>
      </w:tr>
      <w:tr w:rsidR="00137D21" w14:paraId="7FF1BB34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20B20B0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76C0C8CE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77A7ADBB" w14:textId="77777777" w:rsidR="00137D21" w:rsidRDefault="00000000" w:rsidP="00F64F7E">
            <w:pPr>
              <w:pStyle w:val="Subtitle"/>
            </w:pPr>
            <w:sdt>
              <w:sdtPr>
                <w:id w:val="1430164554"/>
                <w:placeholder>
                  <w:docPart w:val="C2A3075CB25E4ABAB699F6792CD969A3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25C99568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5CE47A00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442932E2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7B91DC9E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6BDEA75" wp14:editId="7ED87832">
                  <wp:extent cx="2135697" cy="1480921"/>
                  <wp:effectExtent l="152400" t="190500" r="245745" b="233680"/>
                  <wp:docPr id="14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16BA7530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17581EF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54068EC8" w14:textId="77777777" w:rsidR="00137D21" w:rsidRDefault="00000000" w:rsidP="00F64F7E">
            <w:pPr>
              <w:pStyle w:val="Title"/>
            </w:pPr>
            <w:sdt>
              <w:sdtPr>
                <w:id w:val="1078558982"/>
                <w:placeholder>
                  <w:docPart w:val="D1C569508B9445D08757FD2452B9F04D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1AA06A25" w14:textId="77777777" w:rsidR="00137D21" w:rsidRPr="0078527C" w:rsidRDefault="00000000" w:rsidP="00F64F7E">
            <w:sdt>
              <w:sdtPr>
                <w:id w:val="505415428"/>
                <w:placeholder>
                  <w:docPart w:val="9711189748084E7DA40CED919222595B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1714DEF7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3E705A1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A2E628C" w14:textId="77777777" w:rsidR="00137D21" w:rsidRDefault="00000000" w:rsidP="00F64F7E">
            <w:pPr>
              <w:pStyle w:val="Days"/>
            </w:pPr>
            <w:sdt>
              <w:sdtPr>
                <w:id w:val="1989196628"/>
                <w:placeholder>
                  <w:docPart w:val="9A2A1BABDB3C4C2796C4CBEC6A6DC07E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0873980" w14:textId="77777777" w:rsidR="00137D21" w:rsidRDefault="00000000" w:rsidP="00F64F7E">
            <w:pPr>
              <w:pStyle w:val="Days"/>
            </w:pPr>
            <w:sdt>
              <w:sdtPr>
                <w:id w:val="-511295142"/>
                <w:placeholder>
                  <w:docPart w:val="C15F0691092C409CBA23A3783C358BD4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EB5B685" w14:textId="77777777" w:rsidR="00137D21" w:rsidRDefault="00000000" w:rsidP="00F64F7E">
            <w:pPr>
              <w:pStyle w:val="Days"/>
            </w:pPr>
            <w:sdt>
              <w:sdtPr>
                <w:id w:val="2031840394"/>
                <w:placeholder>
                  <w:docPart w:val="7CCFC4D823AB4BD9900848AC77C2696C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C27F00C" w14:textId="77777777" w:rsidR="00137D21" w:rsidRDefault="00000000" w:rsidP="00F64F7E">
            <w:pPr>
              <w:pStyle w:val="Days"/>
            </w:pPr>
            <w:sdt>
              <w:sdtPr>
                <w:id w:val="1449742540"/>
                <w:placeholder>
                  <w:docPart w:val="D53DB6CD67484030BAD3E4EAF3B97866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330CD23" w14:textId="77777777" w:rsidR="00137D21" w:rsidRDefault="00000000" w:rsidP="00F64F7E">
            <w:pPr>
              <w:pStyle w:val="Days"/>
            </w:pPr>
            <w:sdt>
              <w:sdtPr>
                <w:id w:val="-389425388"/>
                <w:placeholder>
                  <w:docPart w:val="21F95C01E755419782BEE420DAEAAFE9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23A63D9" w14:textId="77777777" w:rsidR="00137D21" w:rsidRDefault="00000000" w:rsidP="00F64F7E">
            <w:pPr>
              <w:pStyle w:val="Days"/>
            </w:pPr>
            <w:sdt>
              <w:sdtPr>
                <w:id w:val="2133508668"/>
                <w:placeholder>
                  <w:docPart w:val="B5167DB689E74148B262F31642EE59C8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5155526" w14:textId="77777777" w:rsidR="00137D21" w:rsidRDefault="00000000" w:rsidP="00F64F7E">
            <w:pPr>
              <w:pStyle w:val="Days"/>
            </w:pPr>
            <w:sdt>
              <w:sdtPr>
                <w:id w:val="-438991813"/>
                <w:placeholder>
                  <w:docPart w:val="304A3AABD68E44849115F5F678AE5296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7D2EF53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3BE7AF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34168A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51909C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25A0C4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954EDA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FEDE41" w14:textId="77777777" w:rsidR="00137D21" w:rsidRDefault="00137D21" w:rsidP="00137D21">
            <w:pPr>
              <w:pStyle w:val="Dates"/>
              <w:rPr>
                <w:noProof/>
              </w:rPr>
            </w:pPr>
            <w:r w:rsidRPr="00A13FA0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A15462" w14:textId="77777777" w:rsidR="00137D21" w:rsidRDefault="00137D21" w:rsidP="00137D21">
            <w:pPr>
              <w:pStyle w:val="Dates"/>
              <w:rPr>
                <w:noProof/>
              </w:rPr>
            </w:pPr>
            <w:r w:rsidRPr="00A13FA0">
              <w:t>2</w:t>
            </w:r>
          </w:p>
        </w:tc>
      </w:tr>
      <w:tr w:rsidR="00137D21" w14:paraId="02630EB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83038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29ECF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75752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1D6CC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E407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0B618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A9DBD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EEB338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373208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872A4F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6EFB88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B45A49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F8801B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5760A1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22CBA5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9</w:t>
            </w:r>
          </w:p>
        </w:tc>
      </w:tr>
      <w:tr w:rsidR="00137D21" w14:paraId="62F74CF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24EA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3BB78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FB74F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C28B1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5F7C5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315D2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D0B6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366042D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502CD8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D52C24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0B3A77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CEDBD1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D3D30A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5418F9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4EE97D" w14:textId="77777777" w:rsidR="00137D21" w:rsidRDefault="00137D21" w:rsidP="00137D21">
            <w:pPr>
              <w:pStyle w:val="Dates"/>
              <w:rPr>
                <w:noProof/>
              </w:rPr>
            </w:pPr>
            <w:r w:rsidRPr="00924405">
              <w:t>16</w:t>
            </w:r>
          </w:p>
        </w:tc>
      </w:tr>
      <w:tr w:rsidR="00137D21" w14:paraId="43B0A16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F20C0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C51A8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98662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945C6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A8F07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1F0A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D962D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5F66D3E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2DA099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76EACA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1A4616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FF99D3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20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BD19B4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8FF785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1756BA" w14:textId="77777777" w:rsidR="00137D21" w:rsidRDefault="00137D21" w:rsidP="00137D21">
            <w:pPr>
              <w:pStyle w:val="Dates"/>
              <w:rPr>
                <w:noProof/>
              </w:rPr>
            </w:pPr>
            <w:r w:rsidRPr="00CA1DF4">
              <w:t>23</w:t>
            </w:r>
          </w:p>
        </w:tc>
      </w:tr>
      <w:tr w:rsidR="00137D21" w14:paraId="6D0C797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DBC61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4C432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B8988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C0C58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663B9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07B84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35B27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361DD3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9BA16C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8C56B7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E7AA4F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7D6E0C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27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F37191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588BC9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F77C20" w14:textId="77777777" w:rsidR="00137D21" w:rsidRDefault="00137D21" w:rsidP="00137D21">
            <w:pPr>
              <w:pStyle w:val="Dates"/>
              <w:rPr>
                <w:noProof/>
              </w:rPr>
            </w:pPr>
            <w:r w:rsidRPr="00636437">
              <w:t>30</w:t>
            </w:r>
          </w:p>
        </w:tc>
      </w:tr>
      <w:tr w:rsidR="00137D21" w14:paraId="7692AF3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70A87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FB2E5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2D0B3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14B18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EC1CE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1DA9F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0EB06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EB4A9E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57DF16" w14:textId="77777777" w:rsidR="00137D21" w:rsidRDefault="00137D21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164B9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5F091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EDAA3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A937E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D1C2D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2BFDC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61E27F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E76D4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58B6A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65024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1572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76DD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9EF32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E2212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7DF0DA71" w14:textId="77777777" w:rsidR="001A74D2" w:rsidRDefault="00000000" w:rsidP="001A74D2">
      <w:pPr>
        <w:pStyle w:val="Quote"/>
      </w:pPr>
      <w:sdt>
        <w:sdtPr>
          <w:id w:val="915366251"/>
          <w:placeholder>
            <w:docPart w:val="1E2610DB07A34731BEDD76B247F0C8B8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1BF91079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50E1DE45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CF9A954" w14:textId="77777777" w:rsidR="00137D21" w:rsidRDefault="00137D21" w:rsidP="00F64F7E">
            <w:pPr>
              <w:pStyle w:val="Month"/>
            </w:pPr>
            <w:r>
              <w:lastRenderedPageBreak/>
              <w:t>April</w:t>
            </w:r>
          </w:p>
        </w:tc>
      </w:tr>
      <w:tr w:rsidR="00137D21" w14:paraId="4A497950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418E658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7B2F37E6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7FBFC681" w14:textId="77777777" w:rsidR="00137D21" w:rsidRDefault="00000000" w:rsidP="00F64F7E">
            <w:pPr>
              <w:pStyle w:val="Subtitle"/>
            </w:pPr>
            <w:sdt>
              <w:sdtPr>
                <w:id w:val="1461997262"/>
                <w:placeholder>
                  <w:docPart w:val="A95224BD78204B52876FE76949FD7708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51C796E4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5D806844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222CE055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2EA6D860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188135E" wp14:editId="6C5BEB11">
                  <wp:extent cx="2135697" cy="1480921"/>
                  <wp:effectExtent l="152400" t="190500" r="245745" b="233680"/>
                  <wp:docPr id="15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66A3EB6B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70F4959F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721CEB12" w14:textId="77777777" w:rsidR="00137D21" w:rsidRDefault="00000000" w:rsidP="00F64F7E">
            <w:pPr>
              <w:pStyle w:val="Title"/>
            </w:pPr>
            <w:sdt>
              <w:sdtPr>
                <w:id w:val="-1677562893"/>
                <w:placeholder>
                  <w:docPart w:val="3E73B0B7FF6242E6B6BCB4FD65B73276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5A730A8C" w14:textId="77777777" w:rsidR="00137D21" w:rsidRPr="0078527C" w:rsidRDefault="00000000" w:rsidP="00F64F7E">
            <w:sdt>
              <w:sdtPr>
                <w:id w:val="-1499802632"/>
                <w:placeholder>
                  <w:docPart w:val="4BAD0852E8B3425DAF380CC319738B98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0A688430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7B1757A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98B5ABD" w14:textId="77777777" w:rsidR="00137D21" w:rsidRDefault="00000000" w:rsidP="00F64F7E">
            <w:pPr>
              <w:pStyle w:val="Days"/>
            </w:pPr>
            <w:sdt>
              <w:sdtPr>
                <w:id w:val="1286074141"/>
                <w:placeholder>
                  <w:docPart w:val="0665BA83A75747F98A6C0890CF869EF8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224C998" w14:textId="77777777" w:rsidR="00137D21" w:rsidRDefault="00000000" w:rsidP="00F64F7E">
            <w:pPr>
              <w:pStyle w:val="Days"/>
            </w:pPr>
            <w:sdt>
              <w:sdtPr>
                <w:id w:val="-1500032454"/>
                <w:placeholder>
                  <w:docPart w:val="9848282106B946EAB4477FB103F7022D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856AA41" w14:textId="77777777" w:rsidR="00137D21" w:rsidRDefault="00000000" w:rsidP="00F64F7E">
            <w:pPr>
              <w:pStyle w:val="Days"/>
            </w:pPr>
            <w:sdt>
              <w:sdtPr>
                <w:id w:val="-730308853"/>
                <w:placeholder>
                  <w:docPart w:val="44362995579D48249CE92005B3C0952B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CE57E1" w14:textId="77777777" w:rsidR="00137D21" w:rsidRDefault="00000000" w:rsidP="00F64F7E">
            <w:pPr>
              <w:pStyle w:val="Days"/>
            </w:pPr>
            <w:sdt>
              <w:sdtPr>
                <w:id w:val="1931238389"/>
                <w:placeholder>
                  <w:docPart w:val="175FFEE85C2E4C2FB16365F1466E2AF1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0E2B87" w14:textId="77777777" w:rsidR="00137D21" w:rsidRDefault="00000000" w:rsidP="00F64F7E">
            <w:pPr>
              <w:pStyle w:val="Days"/>
            </w:pPr>
            <w:sdt>
              <w:sdtPr>
                <w:id w:val="379600000"/>
                <w:placeholder>
                  <w:docPart w:val="292A99D216BC4D3AB383A7E0C990B2ED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CA8BD40" w14:textId="77777777" w:rsidR="00137D21" w:rsidRDefault="00000000" w:rsidP="00F64F7E">
            <w:pPr>
              <w:pStyle w:val="Days"/>
            </w:pPr>
            <w:sdt>
              <w:sdtPr>
                <w:id w:val="1491983701"/>
                <w:placeholder>
                  <w:docPart w:val="476E1285E35B49EC81EE07365286BFAC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071069C" w14:textId="77777777" w:rsidR="00137D21" w:rsidRDefault="00000000" w:rsidP="00F64F7E">
            <w:pPr>
              <w:pStyle w:val="Days"/>
            </w:pPr>
            <w:sdt>
              <w:sdtPr>
                <w:id w:val="2026594841"/>
                <w:placeholder>
                  <w:docPart w:val="958C22C11F2B4563ADF4CB88D01729FD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5BEBCE7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8A785C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384167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320068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467684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3D6C89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79A1A8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3B745C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6</w:t>
            </w:r>
          </w:p>
        </w:tc>
      </w:tr>
      <w:tr w:rsidR="00137D21" w14:paraId="2F82A14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5C1A9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752CF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4B8B5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2EC33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03A04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29477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A89C5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B31AEE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71FB4E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C2C95C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B3A915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6A8296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20AD46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A44F24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7CE388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13</w:t>
            </w:r>
          </w:p>
        </w:tc>
      </w:tr>
      <w:tr w:rsidR="00137D21" w14:paraId="7DDC418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0E926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1266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E9D5B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B851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1C7AB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9B993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50ABD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2860F5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CB82C9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651449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C8285C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C1245E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9D06E8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1EED8A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8B9955" w14:textId="77777777" w:rsidR="00137D21" w:rsidRDefault="00137D21" w:rsidP="00137D21">
            <w:pPr>
              <w:pStyle w:val="Dates"/>
              <w:rPr>
                <w:noProof/>
              </w:rPr>
            </w:pPr>
            <w:r w:rsidRPr="004926C3">
              <w:t>20</w:t>
            </w:r>
          </w:p>
        </w:tc>
      </w:tr>
      <w:tr w:rsidR="00137D21" w14:paraId="2C0E36D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0694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7CF3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A1306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CB873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0FE72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22D13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C0872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6BE5E5F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5AB51E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E2FFAA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76E656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6F5952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C25DBB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929897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F4A189" w14:textId="77777777" w:rsidR="00137D21" w:rsidRDefault="00137D21" w:rsidP="00137D21">
            <w:pPr>
              <w:pStyle w:val="Dates"/>
              <w:rPr>
                <w:noProof/>
              </w:rPr>
            </w:pPr>
            <w:r w:rsidRPr="002F6F67">
              <w:t>27</w:t>
            </w:r>
          </w:p>
        </w:tc>
      </w:tr>
      <w:tr w:rsidR="00137D21" w14:paraId="0FE8098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B38BA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020AA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5F289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A5221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19A22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6E64E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217DE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B5D207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C1FDCB" w14:textId="77777777" w:rsidR="00137D21" w:rsidRDefault="00137D21" w:rsidP="00137D21">
            <w:pPr>
              <w:pStyle w:val="Dates"/>
              <w:rPr>
                <w:noProof/>
              </w:rPr>
            </w:pPr>
            <w:r w:rsidRPr="00552823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3243B7" w14:textId="77777777" w:rsidR="00137D21" w:rsidRDefault="00137D21" w:rsidP="00137D21">
            <w:pPr>
              <w:pStyle w:val="Dates"/>
              <w:rPr>
                <w:noProof/>
              </w:rPr>
            </w:pPr>
            <w:r w:rsidRPr="00552823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5C9DB2" w14:textId="77777777" w:rsidR="00137D21" w:rsidRDefault="00137D21" w:rsidP="00137D21">
            <w:pPr>
              <w:pStyle w:val="Dates"/>
              <w:rPr>
                <w:noProof/>
              </w:rPr>
            </w:pPr>
            <w:r w:rsidRPr="00552823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1A83D1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3FADB6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F7EF38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A0F17D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</w:tr>
      <w:tr w:rsidR="00137D21" w14:paraId="6D0BACA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B2C60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63C3E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5F21B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9DA80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43C4B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DEBF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5BF67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B9D6D0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EBE9B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73251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63DCE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1F083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8B5F4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D3083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EE6B7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63A70F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C733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8DF93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9EE88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4B87A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A071E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F83E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B37FC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4B0D05AE" w14:textId="77777777" w:rsidR="001A74D2" w:rsidRDefault="00000000" w:rsidP="001A74D2">
      <w:pPr>
        <w:pStyle w:val="Quote"/>
      </w:pPr>
      <w:sdt>
        <w:sdtPr>
          <w:id w:val="1576857434"/>
          <w:placeholder>
            <w:docPart w:val="DE1EC4452FB141E495F059367E10D07F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4D9FBC67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4A36447C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040B8D3E" w14:textId="77777777" w:rsidR="00137D21" w:rsidRDefault="00137D21" w:rsidP="00F64F7E">
            <w:pPr>
              <w:pStyle w:val="Month"/>
            </w:pPr>
            <w:r>
              <w:lastRenderedPageBreak/>
              <w:t>May</w:t>
            </w:r>
          </w:p>
        </w:tc>
      </w:tr>
      <w:tr w:rsidR="00137D21" w14:paraId="33833032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EEE3565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0FCFA41F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4ADCB319" w14:textId="77777777" w:rsidR="00137D21" w:rsidRDefault="00000000" w:rsidP="00F64F7E">
            <w:pPr>
              <w:pStyle w:val="Subtitle"/>
            </w:pPr>
            <w:sdt>
              <w:sdtPr>
                <w:id w:val="-51767134"/>
                <w:placeholder>
                  <w:docPart w:val="456D638E6113453B8B31E0C58BDF14A5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18DCEF09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BD7EB2A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1565830D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72614690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D55D6ED" wp14:editId="0122FD5F">
                  <wp:extent cx="2135697" cy="1480921"/>
                  <wp:effectExtent l="152400" t="190500" r="245745" b="233680"/>
                  <wp:docPr id="16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44DCD08E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6ECAF552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7B324ECF" w14:textId="77777777" w:rsidR="00137D21" w:rsidRDefault="00000000" w:rsidP="00F64F7E">
            <w:pPr>
              <w:pStyle w:val="Title"/>
            </w:pPr>
            <w:sdt>
              <w:sdtPr>
                <w:id w:val="1323622149"/>
                <w:placeholder>
                  <w:docPart w:val="C06E60E7E8944990840A649A0DE75ECE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54065D80" w14:textId="77777777" w:rsidR="00137D21" w:rsidRPr="0078527C" w:rsidRDefault="00000000" w:rsidP="00F64F7E">
            <w:sdt>
              <w:sdtPr>
                <w:id w:val="1048027866"/>
                <w:placeholder>
                  <w:docPart w:val="4D5367CE5B0844EA99AD1270C82E2CBE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133DCC8C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2FA315B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639AC2E" w14:textId="77777777" w:rsidR="00137D21" w:rsidRDefault="00000000" w:rsidP="00F64F7E">
            <w:pPr>
              <w:pStyle w:val="Days"/>
            </w:pPr>
            <w:sdt>
              <w:sdtPr>
                <w:id w:val="-304854936"/>
                <w:placeholder>
                  <w:docPart w:val="C947A4F0A75D4DE39DFCE71A8C9EC008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D8F3D52" w14:textId="77777777" w:rsidR="00137D21" w:rsidRDefault="00000000" w:rsidP="00F64F7E">
            <w:pPr>
              <w:pStyle w:val="Days"/>
            </w:pPr>
            <w:sdt>
              <w:sdtPr>
                <w:id w:val="535324292"/>
                <w:placeholder>
                  <w:docPart w:val="2F59E9869CA146EF97B92A7BA3FC126A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B30601D" w14:textId="77777777" w:rsidR="00137D21" w:rsidRDefault="00000000" w:rsidP="00F64F7E">
            <w:pPr>
              <w:pStyle w:val="Days"/>
            </w:pPr>
            <w:sdt>
              <w:sdtPr>
                <w:id w:val="464715793"/>
                <w:placeholder>
                  <w:docPart w:val="9B272110B8E34383AF63EF419F2F82AB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9E3EC89" w14:textId="77777777" w:rsidR="00137D21" w:rsidRDefault="00000000" w:rsidP="00F64F7E">
            <w:pPr>
              <w:pStyle w:val="Days"/>
            </w:pPr>
            <w:sdt>
              <w:sdtPr>
                <w:id w:val="-831071328"/>
                <w:placeholder>
                  <w:docPart w:val="EB0DA498F5444F888734D746C6B7E84F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7F61FDC" w14:textId="77777777" w:rsidR="00137D21" w:rsidRDefault="00000000" w:rsidP="00F64F7E">
            <w:pPr>
              <w:pStyle w:val="Days"/>
            </w:pPr>
            <w:sdt>
              <w:sdtPr>
                <w:id w:val="-200554392"/>
                <w:placeholder>
                  <w:docPart w:val="17350C683DE9457DA6467D84F9CEFB82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30F776" w14:textId="77777777" w:rsidR="00137D21" w:rsidRDefault="00000000" w:rsidP="00F64F7E">
            <w:pPr>
              <w:pStyle w:val="Days"/>
            </w:pPr>
            <w:sdt>
              <w:sdtPr>
                <w:id w:val="-1842148974"/>
                <w:placeholder>
                  <w:docPart w:val="7702BD1D572D4B13881DFDF94C74548F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9926113" w14:textId="77777777" w:rsidR="00137D21" w:rsidRDefault="00000000" w:rsidP="00F64F7E">
            <w:pPr>
              <w:pStyle w:val="Days"/>
            </w:pPr>
            <w:sdt>
              <w:sdtPr>
                <w:id w:val="1619325647"/>
                <w:placeholder>
                  <w:docPart w:val="49CBF9777CE24F4CA4BBBD755141F82E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6D5924D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857C21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F7C5A0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65311E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1A02E6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1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EE0879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C7D868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5EE70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4</w:t>
            </w:r>
          </w:p>
        </w:tc>
      </w:tr>
      <w:tr w:rsidR="00137D21" w14:paraId="5160D0A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E62F8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B9501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424F3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E6723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B84B0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23E57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826A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007359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308E27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CA2399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C4453F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A18996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27F12C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5BE8DF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017C37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11</w:t>
            </w:r>
          </w:p>
        </w:tc>
      </w:tr>
      <w:tr w:rsidR="00137D21" w14:paraId="27DA092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9F424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BFBED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093EE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BF2D5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3B1B0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88ACD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5B911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6EDC711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9E0949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D739D8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D2E4EA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A4CFDB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C6DF27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6B7F6E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049BDD" w14:textId="77777777" w:rsidR="00137D21" w:rsidRDefault="00137D21" w:rsidP="00137D21">
            <w:pPr>
              <w:pStyle w:val="Dates"/>
              <w:rPr>
                <w:noProof/>
              </w:rPr>
            </w:pPr>
            <w:r w:rsidRPr="00DA0D1E">
              <w:t>18</w:t>
            </w:r>
          </w:p>
        </w:tc>
      </w:tr>
      <w:tr w:rsidR="00137D21" w14:paraId="3B534A26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EB1FF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3587B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A45A8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3218B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EA908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83EE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52CB7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277BF16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507212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34BCFB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42DBF9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FDC3CA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22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4CD82D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0E0E3C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451678" w14:textId="77777777" w:rsidR="00137D21" w:rsidRDefault="00137D21" w:rsidP="00137D21">
            <w:pPr>
              <w:pStyle w:val="Dates"/>
              <w:rPr>
                <w:noProof/>
              </w:rPr>
            </w:pPr>
            <w:r w:rsidRPr="00C2553C">
              <w:t>25</w:t>
            </w:r>
          </w:p>
        </w:tc>
      </w:tr>
      <w:tr w:rsidR="00137D21" w14:paraId="445AC49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E8E74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FCF64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8165D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2E18E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7EC16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CEFBB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9C61A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2E140C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33CF69" w14:textId="77777777" w:rsidR="00137D21" w:rsidRDefault="00137D21" w:rsidP="00137D21">
            <w:pPr>
              <w:pStyle w:val="Dates"/>
              <w:rPr>
                <w:noProof/>
              </w:rPr>
            </w:pPr>
            <w:r w:rsidRPr="007C5E1C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A8CCBC" w14:textId="77777777" w:rsidR="00137D21" w:rsidRDefault="00137D21" w:rsidP="00137D21">
            <w:pPr>
              <w:pStyle w:val="Dates"/>
              <w:rPr>
                <w:noProof/>
              </w:rPr>
            </w:pPr>
            <w:r w:rsidRPr="007C5E1C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C2F6C0" w14:textId="77777777" w:rsidR="00137D21" w:rsidRDefault="00137D21" w:rsidP="00137D21">
            <w:pPr>
              <w:pStyle w:val="Dates"/>
              <w:rPr>
                <w:noProof/>
              </w:rPr>
            </w:pPr>
            <w:r w:rsidRPr="007C5E1C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811544" w14:textId="77777777" w:rsidR="00137D21" w:rsidRDefault="00137D21" w:rsidP="00137D21">
            <w:pPr>
              <w:pStyle w:val="Dates"/>
              <w:rPr>
                <w:noProof/>
              </w:rPr>
            </w:pPr>
            <w:r w:rsidRPr="007C5E1C">
              <w:t>29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19B2BC" w14:textId="77777777" w:rsidR="00137D21" w:rsidRDefault="00137D21" w:rsidP="00137D21">
            <w:pPr>
              <w:pStyle w:val="Dates"/>
              <w:rPr>
                <w:noProof/>
              </w:rPr>
            </w:pPr>
            <w:r w:rsidRPr="007C5E1C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EAB8C2" w14:textId="77777777" w:rsidR="00137D21" w:rsidRDefault="00137D21" w:rsidP="00137D21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BE9183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</w:tr>
      <w:tr w:rsidR="00137D21" w14:paraId="71047E0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7F0B9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ECEFC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B7A78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A2675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626BA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C8248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2F3B5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2273C7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64A5D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3A2EC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203DD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F11C8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E01C1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A28F4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5F400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15775F9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47230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17AB2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0E897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BD0CF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A880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4D33D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CAFDC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1F9AED96" w14:textId="77777777" w:rsidR="001A74D2" w:rsidRDefault="00000000" w:rsidP="001A74D2">
      <w:pPr>
        <w:pStyle w:val="Quote"/>
      </w:pPr>
      <w:sdt>
        <w:sdtPr>
          <w:id w:val="1551956063"/>
          <w:placeholder>
            <w:docPart w:val="E1C6E9909E104961891B9604277647D2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15996325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3705E47C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87D3924" w14:textId="77777777" w:rsidR="00137D21" w:rsidRDefault="00137D21" w:rsidP="00F64F7E">
            <w:pPr>
              <w:pStyle w:val="Month"/>
            </w:pPr>
            <w:r>
              <w:lastRenderedPageBreak/>
              <w:t>June</w:t>
            </w:r>
          </w:p>
        </w:tc>
      </w:tr>
      <w:tr w:rsidR="00137D21" w14:paraId="454159E9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81B2AAE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16C9906A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77230D7E" w14:textId="77777777" w:rsidR="00137D21" w:rsidRDefault="00000000" w:rsidP="00F64F7E">
            <w:pPr>
              <w:pStyle w:val="Subtitle"/>
            </w:pPr>
            <w:sdt>
              <w:sdtPr>
                <w:id w:val="-973206018"/>
                <w:placeholder>
                  <w:docPart w:val="077B3B32FB1044F5893B3832D5170158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04886C2E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4DB5ECE0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74D3A52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48C339AD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65ECCA0" wp14:editId="6DDCE8EB">
                  <wp:extent cx="2135697" cy="1480921"/>
                  <wp:effectExtent l="152400" t="190500" r="245745" b="233680"/>
                  <wp:docPr id="17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03336987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00AADB62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35AEFAB2" w14:textId="77777777" w:rsidR="00137D21" w:rsidRDefault="00000000" w:rsidP="00F64F7E">
            <w:pPr>
              <w:pStyle w:val="Title"/>
            </w:pPr>
            <w:sdt>
              <w:sdtPr>
                <w:id w:val="550034539"/>
                <w:placeholder>
                  <w:docPart w:val="3CBE1B859403402EB38F91CBA3E646DC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14D44C12" w14:textId="77777777" w:rsidR="00137D21" w:rsidRPr="0078527C" w:rsidRDefault="00000000" w:rsidP="00F64F7E">
            <w:sdt>
              <w:sdtPr>
                <w:id w:val="1782293902"/>
                <w:placeholder>
                  <w:docPart w:val="954F1D4D15BE402DBB00E678E7C7920B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2F76FF78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6D96988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66405BB" w14:textId="77777777" w:rsidR="00137D21" w:rsidRDefault="00000000" w:rsidP="00F64F7E">
            <w:pPr>
              <w:pStyle w:val="Days"/>
            </w:pPr>
            <w:sdt>
              <w:sdtPr>
                <w:id w:val="-1975827285"/>
                <w:placeholder>
                  <w:docPart w:val="33567FEDC4054C7AABAA2706FADF7183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63CBECA" w14:textId="77777777" w:rsidR="00137D21" w:rsidRDefault="00000000" w:rsidP="00F64F7E">
            <w:pPr>
              <w:pStyle w:val="Days"/>
            </w:pPr>
            <w:sdt>
              <w:sdtPr>
                <w:id w:val="-1633631431"/>
                <w:placeholder>
                  <w:docPart w:val="8345884B09D9481A9CC83A781595FB49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3700C6D" w14:textId="77777777" w:rsidR="00137D21" w:rsidRDefault="00000000" w:rsidP="00F64F7E">
            <w:pPr>
              <w:pStyle w:val="Days"/>
            </w:pPr>
            <w:sdt>
              <w:sdtPr>
                <w:id w:val="-1054532375"/>
                <w:placeholder>
                  <w:docPart w:val="05E1F337D8104AF7948E88252C9A74AF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C99582F" w14:textId="77777777" w:rsidR="00137D21" w:rsidRDefault="00000000" w:rsidP="00F64F7E">
            <w:pPr>
              <w:pStyle w:val="Days"/>
            </w:pPr>
            <w:sdt>
              <w:sdtPr>
                <w:id w:val="1408119835"/>
                <w:placeholder>
                  <w:docPart w:val="E6C28F2C083B4F61A763383CEA8773CA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1D8F1D2" w14:textId="77777777" w:rsidR="00137D21" w:rsidRDefault="00000000" w:rsidP="00F64F7E">
            <w:pPr>
              <w:pStyle w:val="Days"/>
            </w:pPr>
            <w:sdt>
              <w:sdtPr>
                <w:id w:val="1193504277"/>
                <w:placeholder>
                  <w:docPart w:val="B4A5A4CE73F1428FA370124F74C24454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AC1CAC0" w14:textId="77777777" w:rsidR="00137D21" w:rsidRDefault="00000000" w:rsidP="00F64F7E">
            <w:pPr>
              <w:pStyle w:val="Days"/>
            </w:pPr>
            <w:sdt>
              <w:sdtPr>
                <w:id w:val="2064912771"/>
                <w:placeholder>
                  <w:docPart w:val="CB25A45DE869407AB64BD660B7DC8329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78BE9D7" w14:textId="77777777" w:rsidR="00137D21" w:rsidRDefault="00000000" w:rsidP="00F64F7E">
            <w:pPr>
              <w:pStyle w:val="Days"/>
            </w:pPr>
            <w:sdt>
              <w:sdtPr>
                <w:id w:val="261652466"/>
                <w:placeholder>
                  <w:docPart w:val="65502B6306864F349059666043F85426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56421F4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66281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1CEB4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7AAC0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25789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90AEC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8D9AF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7E3EF6" w14:textId="77777777" w:rsidR="00137D21" w:rsidRDefault="00137D21" w:rsidP="00F64F7E">
            <w:pPr>
              <w:pStyle w:val="Dates"/>
              <w:rPr>
                <w:noProof/>
              </w:rPr>
            </w:pPr>
            <w:r>
              <w:t>1</w:t>
            </w:r>
          </w:p>
        </w:tc>
      </w:tr>
      <w:tr w:rsidR="00137D21" w14:paraId="4AFAD16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7FF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D2B21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07D4B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78EDB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45436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3794C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54096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D1279F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40FDDE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57FB20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49CD6C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5A7710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965796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AAE6DD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67902A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8</w:t>
            </w:r>
          </w:p>
        </w:tc>
      </w:tr>
      <w:tr w:rsidR="00137D21" w14:paraId="1401440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DDE95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4DD56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006A4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F9A61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65B61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0691C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14475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3EA1013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9C54BB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6B51A3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7D3E6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F8F7CC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12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470D67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D9D60D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F57BF4" w14:textId="77777777" w:rsidR="00137D21" w:rsidRDefault="00137D21" w:rsidP="00137D21">
            <w:pPr>
              <w:pStyle w:val="Dates"/>
              <w:rPr>
                <w:noProof/>
              </w:rPr>
            </w:pPr>
            <w:r w:rsidRPr="00731636">
              <w:t>15</w:t>
            </w:r>
          </w:p>
        </w:tc>
      </w:tr>
      <w:tr w:rsidR="00137D21" w14:paraId="687CB8B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7FF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C858D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06514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6A059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64323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E65A3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1FD6B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D8AFC6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C731F4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D41F93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CC449C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70F853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19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F37878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617838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4DFA5F" w14:textId="77777777" w:rsidR="00137D21" w:rsidRDefault="00137D21" w:rsidP="00137D21">
            <w:pPr>
              <w:pStyle w:val="Dates"/>
              <w:rPr>
                <w:noProof/>
              </w:rPr>
            </w:pPr>
            <w:r w:rsidRPr="009D62F1">
              <w:t>22</w:t>
            </w:r>
          </w:p>
        </w:tc>
      </w:tr>
      <w:tr w:rsidR="00137D21" w14:paraId="2CB9A13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02F3B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4C486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81CB7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6680D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69D3B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EC911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87D9C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161ECF1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6BC972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1C1945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023365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7AA6E6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618D1D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6F56EC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6656DA" w14:textId="77777777" w:rsidR="00137D21" w:rsidRDefault="00137D21" w:rsidP="00137D21">
            <w:pPr>
              <w:pStyle w:val="Dates"/>
              <w:rPr>
                <w:noProof/>
              </w:rPr>
            </w:pPr>
            <w:r w:rsidRPr="00C42FE1">
              <w:t>29</w:t>
            </w:r>
          </w:p>
        </w:tc>
      </w:tr>
      <w:tr w:rsidR="00137D21" w14:paraId="0A2161E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FBCD1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F8EC5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8F836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B19A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82142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4BA6E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4E04F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31E4809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B5C385" w14:textId="77777777" w:rsidR="00137D21" w:rsidRDefault="00137D21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1A8EA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E02FA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910B5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6CB66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9DCD2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D34AA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367F875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265EC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0FA38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026A8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BEBFF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D78D0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48EED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00D1D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5576F036" w14:textId="77777777" w:rsidR="001A74D2" w:rsidRDefault="00000000" w:rsidP="001A74D2">
      <w:pPr>
        <w:pStyle w:val="Quote"/>
      </w:pPr>
      <w:sdt>
        <w:sdtPr>
          <w:id w:val="-1898353610"/>
          <w:placeholder>
            <w:docPart w:val="F0B82CCADDEA45B6A64BB80800AFB12C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4EEA33E3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5D50F3D7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09D5775D" w14:textId="77777777" w:rsidR="00137D21" w:rsidRDefault="00137D21" w:rsidP="00137D21">
            <w:pPr>
              <w:pStyle w:val="Month"/>
            </w:pPr>
            <w:r>
              <w:lastRenderedPageBreak/>
              <w:t>July</w:t>
            </w:r>
          </w:p>
        </w:tc>
      </w:tr>
      <w:tr w:rsidR="00137D21" w14:paraId="009EA6FF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5A75CC5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7F9902AA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6179254E" w14:textId="77777777" w:rsidR="00137D21" w:rsidRDefault="00000000" w:rsidP="00F64F7E">
            <w:pPr>
              <w:pStyle w:val="Subtitle"/>
            </w:pPr>
            <w:sdt>
              <w:sdtPr>
                <w:id w:val="-191609905"/>
                <w:placeholder>
                  <w:docPart w:val="AEFD567A86D74080A74200F63C43C86C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0B1EF341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C083D8D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32E258F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2C63C8E6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EE08006" wp14:editId="159C3B60">
                  <wp:extent cx="2135697" cy="1480921"/>
                  <wp:effectExtent l="152400" t="190500" r="245745" b="233680"/>
                  <wp:docPr id="18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5F139541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3D66B3F8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28130324" w14:textId="77777777" w:rsidR="00137D21" w:rsidRDefault="00000000" w:rsidP="00F64F7E">
            <w:pPr>
              <w:pStyle w:val="Title"/>
            </w:pPr>
            <w:sdt>
              <w:sdtPr>
                <w:id w:val="-1586756415"/>
                <w:placeholder>
                  <w:docPart w:val="35D44FFEFF234B2DB47CAC4120F960E5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7C6C51F1" w14:textId="77777777" w:rsidR="00137D21" w:rsidRPr="0078527C" w:rsidRDefault="00000000" w:rsidP="00F64F7E">
            <w:sdt>
              <w:sdtPr>
                <w:id w:val="-1549983895"/>
                <w:placeholder>
                  <w:docPart w:val="A7217F8AFEE84DD68A535C51889DF674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629090E5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35E411B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D51C651" w14:textId="77777777" w:rsidR="00137D21" w:rsidRDefault="00000000" w:rsidP="00F64F7E">
            <w:pPr>
              <w:pStyle w:val="Days"/>
            </w:pPr>
            <w:sdt>
              <w:sdtPr>
                <w:id w:val="1289081179"/>
                <w:placeholder>
                  <w:docPart w:val="575A495EF5CB4117BB18AD98FFBC4BF9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531D3E4" w14:textId="77777777" w:rsidR="00137D21" w:rsidRDefault="00000000" w:rsidP="00F64F7E">
            <w:pPr>
              <w:pStyle w:val="Days"/>
            </w:pPr>
            <w:sdt>
              <w:sdtPr>
                <w:id w:val="-312805908"/>
                <w:placeholder>
                  <w:docPart w:val="3709017105A94AE2800EDF62FA4B4F53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39A89BA" w14:textId="77777777" w:rsidR="00137D21" w:rsidRDefault="00000000" w:rsidP="00F64F7E">
            <w:pPr>
              <w:pStyle w:val="Days"/>
            </w:pPr>
            <w:sdt>
              <w:sdtPr>
                <w:id w:val="-1045364064"/>
                <w:placeholder>
                  <w:docPart w:val="1052C37BECEA45F3AA951D361A5FFE53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AA26B61" w14:textId="77777777" w:rsidR="00137D21" w:rsidRDefault="00000000" w:rsidP="00F64F7E">
            <w:pPr>
              <w:pStyle w:val="Days"/>
            </w:pPr>
            <w:sdt>
              <w:sdtPr>
                <w:id w:val="128601342"/>
                <w:placeholder>
                  <w:docPart w:val="AF00F3C34CCE42D9A9962640A5E3CFAE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3FE34AA" w14:textId="77777777" w:rsidR="00137D21" w:rsidRDefault="00000000" w:rsidP="00F64F7E">
            <w:pPr>
              <w:pStyle w:val="Days"/>
            </w:pPr>
            <w:sdt>
              <w:sdtPr>
                <w:id w:val="-137187922"/>
                <w:placeholder>
                  <w:docPart w:val="ED6557C8C1F44014929515919483A5F6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A374216" w14:textId="77777777" w:rsidR="00137D21" w:rsidRDefault="00000000" w:rsidP="00F64F7E">
            <w:pPr>
              <w:pStyle w:val="Days"/>
            </w:pPr>
            <w:sdt>
              <w:sdtPr>
                <w:id w:val="1511720641"/>
                <w:placeholder>
                  <w:docPart w:val="AC00A7349109471A9527DA8DF7139636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4EF2827" w14:textId="77777777" w:rsidR="00137D21" w:rsidRDefault="00000000" w:rsidP="00F64F7E">
            <w:pPr>
              <w:pStyle w:val="Days"/>
            </w:pPr>
            <w:sdt>
              <w:sdtPr>
                <w:id w:val="1980872241"/>
                <w:placeholder>
                  <w:docPart w:val="EAC8B63441E545C9BD52C9BED575D3F7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18FC009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87B5FB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5D0945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39608D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39DBCF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B28531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AC7F57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9E24F1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6</w:t>
            </w:r>
          </w:p>
        </w:tc>
      </w:tr>
      <w:tr w:rsidR="00137D21" w14:paraId="2EFF1B6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AFDFA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22C22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7E775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B5B23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824E2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FC2EA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961DB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150D73C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C9EB33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50B547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475603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BB762D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B161F5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07C407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F81A15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13</w:t>
            </w:r>
          </w:p>
        </w:tc>
      </w:tr>
      <w:tr w:rsidR="00137D21" w14:paraId="713434A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1FF64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370EB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BE93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F4E1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143B3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2FE1C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F474D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F16698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D3BF01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538453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081A7A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EC883E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33AF22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D26186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F43809" w14:textId="77777777" w:rsidR="00137D21" w:rsidRDefault="00137D21" w:rsidP="00137D21">
            <w:pPr>
              <w:pStyle w:val="Dates"/>
              <w:rPr>
                <w:noProof/>
              </w:rPr>
            </w:pPr>
            <w:r w:rsidRPr="00F67A1B">
              <w:t>20</w:t>
            </w:r>
          </w:p>
        </w:tc>
      </w:tr>
      <w:tr w:rsidR="00137D21" w14:paraId="005475B4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DBBC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622D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D3784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BB3F3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7637E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4BF8B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91E6E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0107576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3433F0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B944D9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9305B6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4ED888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D5A2D6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D4C5E1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B83649" w14:textId="77777777" w:rsidR="00137D21" w:rsidRDefault="00137D21" w:rsidP="00137D21">
            <w:pPr>
              <w:pStyle w:val="Dates"/>
              <w:rPr>
                <w:noProof/>
              </w:rPr>
            </w:pPr>
            <w:r w:rsidRPr="00E04BB5">
              <w:t>27</w:t>
            </w:r>
          </w:p>
        </w:tc>
      </w:tr>
      <w:tr w:rsidR="00137D21" w14:paraId="2A5BB1C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B1C05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2BEDD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4F631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98A09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55FF7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36A26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00C39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6614BFD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C0BF52" w14:textId="77777777" w:rsidR="00137D21" w:rsidRDefault="00137D21" w:rsidP="00137D21">
            <w:pPr>
              <w:pStyle w:val="Dates"/>
              <w:rPr>
                <w:noProof/>
              </w:rPr>
            </w:pPr>
            <w:r w:rsidRPr="00D1701E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7868F4" w14:textId="77777777" w:rsidR="00137D21" w:rsidRDefault="00137D21" w:rsidP="00137D21">
            <w:pPr>
              <w:pStyle w:val="Dates"/>
              <w:rPr>
                <w:noProof/>
              </w:rPr>
            </w:pPr>
            <w:r w:rsidRPr="00D1701E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5F535F" w14:textId="77777777" w:rsidR="00137D21" w:rsidRDefault="00137D21" w:rsidP="00137D21">
            <w:pPr>
              <w:pStyle w:val="Dates"/>
              <w:rPr>
                <w:noProof/>
              </w:rPr>
            </w:pPr>
            <w:r w:rsidRPr="00D1701E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0E51BB" w14:textId="77777777" w:rsidR="00137D21" w:rsidRDefault="00137D21" w:rsidP="00137D21">
            <w:pPr>
              <w:pStyle w:val="Dates"/>
              <w:rPr>
                <w:noProof/>
              </w:rPr>
            </w:pPr>
            <w:r w:rsidRPr="00D1701E">
              <w:t>31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625445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478CAA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C5F66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</w:tr>
      <w:tr w:rsidR="00137D21" w14:paraId="2D3B946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0FA73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8DDCB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59311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BE478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CAFB0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0C43F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97EBB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0E051D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B98F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CDCD5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4C3D3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D5CF1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77345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20FA2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2880C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20B81CE4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B17EB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58622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B9E97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3EC47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3C63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D84D0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0EE01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52390954" w14:textId="77777777" w:rsidR="001A74D2" w:rsidRDefault="00000000" w:rsidP="001A74D2">
      <w:pPr>
        <w:pStyle w:val="Quote"/>
      </w:pPr>
      <w:sdt>
        <w:sdtPr>
          <w:id w:val="1666890096"/>
          <w:placeholder>
            <w:docPart w:val="6ED07DC023A04F9B8195549939DC50C1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7127C5B0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7CC14C7C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DD7D98A" w14:textId="77777777" w:rsidR="00137D21" w:rsidRDefault="00137D21" w:rsidP="00F64F7E">
            <w:pPr>
              <w:pStyle w:val="Month"/>
            </w:pPr>
            <w:r>
              <w:lastRenderedPageBreak/>
              <w:t>August</w:t>
            </w:r>
          </w:p>
        </w:tc>
      </w:tr>
      <w:tr w:rsidR="00137D21" w14:paraId="018E6196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EA02A95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648D2396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4E426798" w14:textId="77777777" w:rsidR="00137D21" w:rsidRDefault="00000000" w:rsidP="00F64F7E">
            <w:pPr>
              <w:pStyle w:val="Subtitle"/>
            </w:pPr>
            <w:sdt>
              <w:sdtPr>
                <w:id w:val="-790274887"/>
                <w:placeholder>
                  <w:docPart w:val="66C025B9FFDD412187E03A9DD2EE022D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029948E9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159B0FFB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78C0C588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1666D8D6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59E9982" wp14:editId="5073DC94">
                  <wp:extent cx="2135697" cy="1480921"/>
                  <wp:effectExtent l="152400" t="190500" r="245745" b="233680"/>
                  <wp:docPr id="19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7F03638E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D8ECAD7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7A087CC9" w14:textId="77777777" w:rsidR="00137D21" w:rsidRDefault="00000000" w:rsidP="00F64F7E">
            <w:pPr>
              <w:pStyle w:val="Title"/>
            </w:pPr>
            <w:sdt>
              <w:sdtPr>
                <w:id w:val="-1981915632"/>
                <w:placeholder>
                  <w:docPart w:val="3D5C41CC205C4B9280256B6E74459183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32A82454" w14:textId="77777777" w:rsidR="00137D21" w:rsidRPr="0078527C" w:rsidRDefault="00000000" w:rsidP="00F64F7E">
            <w:sdt>
              <w:sdtPr>
                <w:id w:val="-736780199"/>
                <w:placeholder>
                  <w:docPart w:val="365748B42C9D4FF4B533BD44F2B24E5C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77868759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4F645A5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0F331A" w14:textId="77777777" w:rsidR="00137D21" w:rsidRDefault="00000000" w:rsidP="00F64F7E">
            <w:pPr>
              <w:pStyle w:val="Days"/>
            </w:pPr>
            <w:sdt>
              <w:sdtPr>
                <w:id w:val="-781489369"/>
                <w:placeholder>
                  <w:docPart w:val="4293B19776184E6383FBFE6FEAD7A608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228314E" w14:textId="77777777" w:rsidR="00137D21" w:rsidRDefault="00000000" w:rsidP="00F64F7E">
            <w:pPr>
              <w:pStyle w:val="Days"/>
            </w:pPr>
            <w:sdt>
              <w:sdtPr>
                <w:id w:val="592897343"/>
                <w:placeholder>
                  <w:docPart w:val="69DC616BD88D4621BA934525DC5D8381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AF85466" w14:textId="77777777" w:rsidR="00137D21" w:rsidRDefault="00000000" w:rsidP="00F64F7E">
            <w:pPr>
              <w:pStyle w:val="Days"/>
            </w:pPr>
            <w:sdt>
              <w:sdtPr>
                <w:id w:val="-5829758"/>
                <w:placeholder>
                  <w:docPart w:val="7D5E0D65225141C387782934F17AE731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3CACFCE" w14:textId="77777777" w:rsidR="00137D21" w:rsidRDefault="00000000" w:rsidP="00F64F7E">
            <w:pPr>
              <w:pStyle w:val="Days"/>
            </w:pPr>
            <w:sdt>
              <w:sdtPr>
                <w:id w:val="-1174807778"/>
                <w:placeholder>
                  <w:docPart w:val="20348150DCFC4E78A849F65EE6A0B465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692EA54" w14:textId="77777777" w:rsidR="00137D21" w:rsidRDefault="00000000" w:rsidP="00F64F7E">
            <w:pPr>
              <w:pStyle w:val="Days"/>
            </w:pPr>
            <w:sdt>
              <w:sdtPr>
                <w:id w:val="1992519304"/>
                <w:placeholder>
                  <w:docPart w:val="D275409E97494ACE827202C9F539A937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D345FD9" w14:textId="77777777" w:rsidR="00137D21" w:rsidRDefault="00000000" w:rsidP="00F64F7E">
            <w:pPr>
              <w:pStyle w:val="Days"/>
            </w:pPr>
            <w:sdt>
              <w:sdtPr>
                <w:id w:val="-1337911634"/>
                <w:placeholder>
                  <w:docPart w:val="1FF2F4D6892C4418AEFFF47BA9469827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D4DDEAD" w14:textId="77777777" w:rsidR="00137D21" w:rsidRDefault="00000000" w:rsidP="00F64F7E">
            <w:pPr>
              <w:pStyle w:val="Days"/>
            </w:pPr>
            <w:sdt>
              <w:sdtPr>
                <w:id w:val="1810663090"/>
                <w:placeholder>
                  <w:docPart w:val="3D2FE1B0C2AD4FC6AB4AEDC3FAB40482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4E761C8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EA2D4B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BD9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14195D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1DBCFB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E7CBDD" w14:textId="77777777" w:rsidR="00137D21" w:rsidRDefault="00137D21" w:rsidP="00137D21">
            <w:pPr>
              <w:pStyle w:val="Dates"/>
              <w:rPr>
                <w:noProof/>
              </w:rPr>
            </w:pPr>
            <w:r w:rsidRPr="00330563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84BFAA" w14:textId="77777777" w:rsidR="00137D21" w:rsidRDefault="00137D21" w:rsidP="00137D21">
            <w:pPr>
              <w:pStyle w:val="Dates"/>
              <w:rPr>
                <w:noProof/>
              </w:rPr>
            </w:pPr>
            <w:r w:rsidRPr="00330563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B9C98F" w14:textId="77777777" w:rsidR="00137D21" w:rsidRDefault="00137D21" w:rsidP="00137D21">
            <w:pPr>
              <w:pStyle w:val="Dates"/>
              <w:rPr>
                <w:noProof/>
              </w:rPr>
            </w:pPr>
            <w:r w:rsidRPr="00330563">
              <w:t>3</w:t>
            </w:r>
          </w:p>
        </w:tc>
      </w:tr>
      <w:tr w:rsidR="00137D21" w14:paraId="75C369A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31865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FB97E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FEC8F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707BF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51144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83448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E7CD8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5A29AC8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B96124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D09FE2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9279F7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5DE2E8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D6A098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DBB78B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1D1E8C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10</w:t>
            </w:r>
          </w:p>
        </w:tc>
      </w:tr>
      <w:tr w:rsidR="00137D21" w14:paraId="70758F3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CCEF2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FF1D1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0B82C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A4BF1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43DB6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44D68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710A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2CE64E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03D039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58112B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977F22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F4ED08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360FCB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08A7F4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2000DF" w14:textId="77777777" w:rsidR="00137D21" w:rsidRDefault="00137D21" w:rsidP="00137D21">
            <w:pPr>
              <w:pStyle w:val="Dates"/>
              <w:rPr>
                <w:noProof/>
              </w:rPr>
            </w:pPr>
            <w:r w:rsidRPr="009538FA">
              <w:t>17</w:t>
            </w:r>
          </w:p>
        </w:tc>
      </w:tr>
      <w:tr w:rsidR="00137D21" w14:paraId="4B80E2F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02799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FF773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8C447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2BE69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39383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2F8E2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6C0EC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31F622E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909179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29A414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8853ED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08A1F0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21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392ACF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2C3100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60A065" w14:textId="77777777" w:rsidR="00137D21" w:rsidRDefault="00137D21" w:rsidP="00137D21">
            <w:pPr>
              <w:pStyle w:val="Dates"/>
              <w:rPr>
                <w:noProof/>
              </w:rPr>
            </w:pPr>
            <w:r w:rsidRPr="0046512B">
              <w:t>24</w:t>
            </w:r>
          </w:p>
        </w:tc>
      </w:tr>
      <w:tr w:rsidR="00137D21" w14:paraId="7C05C2C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A5B41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FA845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B4AB7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23D41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8C75F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961EA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22E70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6F0E28D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0DE77F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76A437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86AAD8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550AA5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28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861E42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4373F0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C38D3D" w14:textId="77777777" w:rsidR="00137D21" w:rsidRDefault="00137D21" w:rsidP="00137D21">
            <w:pPr>
              <w:pStyle w:val="Dates"/>
              <w:rPr>
                <w:noProof/>
              </w:rPr>
            </w:pPr>
            <w:r w:rsidRPr="00CE5182">
              <w:t>31</w:t>
            </w:r>
          </w:p>
        </w:tc>
      </w:tr>
      <w:tr w:rsidR="00137D21" w14:paraId="0E99DA1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41851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9C8E9E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17F82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979ED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B5CAE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5788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5CA10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343776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51653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A4272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7DC90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96A3B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13222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1141D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18175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58EFEAB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49C4A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0A00B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CAB31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464DC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21C67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C6DB6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DAFB8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070C60AD" w14:textId="77777777" w:rsidR="001A74D2" w:rsidRDefault="00000000" w:rsidP="001A74D2">
      <w:pPr>
        <w:pStyle w:val="Quote"/>
      </w:pPr>
      <w:sdt>
        <w:sdtPr>
          <w:id w:val="1009265884"/>
          <w:placeholder>
            <w:docPart w:val="013725AEFEBF4DCE89FA7B61F4D77B6B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00E5796F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3562871A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7E704DB8" w14:textId="77777777" w:rsidR="00137D21" w:rsidRDefault="00F64F7E" w:rsidP="00F64F7E">
            <w:pPr>
              <w:pStyle w:val="Month"/>
            </w:pPr>
            <w:r>
              <w:lastRenderedPageBreak/>
              <w:t>September</w:t>
            </w:r>
          </w:p>
        </w:tc>
      </w:tr>
      <w:tr w:rsidR="00137D21" w14:paraId="4E239D77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FE5CE2F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4D5E8192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475CC781" w14:textId="77777777" w:rsidR="00137D21" w:rsidRDefault="00000000" w:rsidP="00F64F7E">
            <w:pPr>
              <w:pStyle w:val="Subtitle"/>
            </w:pPr>
            <w:sdt>
              <w:sdtPr>
                <w:id w:val="-1049913238"/>
                <w:placeholder>
                  <w:docPart w:val="64920C6AB7D542FC99A285F91C0BE18D"/>
                </w:placeholder>
                <w:temporary/>
                <w:showingPlcHdr/>
                <w15:appearance w15:val="hidden"/>
              </w:sdtPr>
              <w:sdtContent>
                <w:r w:rsidR="00137D21">
                  <w:t>Subtitle</w:t>
                </w:r>
              </w:sdtContent>
            </w:sdt>
            <w:r w:rsidR="00137D21">
              <w:t xml:space="preserve"> </w:t>
            </w:r>
          </w:p>
        </w:tc>
      </w:tr>
      <w:tr w:rsidR="00137D21" w14:paraId="75E56C64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3D9D927C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61096DB8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41C32168" w14:textId="77777777" w:rsidR="00137D21" w:rsidRDefault="00137D21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7E1F721" wp14:editId="02D26CE8">
                  <wp:extent cx="2135697" cy="1480921"/>
                  <wp:effectExtent l="152400" t="190500" r="245745" b="233680"/>
                  <wp:docPr id="20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49F83994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7D7C41D1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22F5FB1E" w14:textId="77777777" w:rsidR="00137D21" w:rsidRDefault="00000000" w:rsidP="00F64F7E">
            <w:pPr>
              <w:pStyle w:val="Title"/>
            </w:pPr>
            <w:sdt>
              <w:sdtPr>
                <w:id w:val="-2075201417"/>
                <w:placeholder>
                  <w:docPart w:val="FC019DCA8B7D4EE5ABCD71F7978025E7"/>
                </w:placeholder>
                <w:temporary/>
                <w:showingPlcHdr/>
                <w15:appearance w15:val="hidden"/>
              </w:sdtPr>
              <w:sdtContent>
                <w:r w:rsidR="00137D21" w:rsidRPr="003C08C2">
                  <w:rPr>
                    <w:b/>
                  </w:rPr>
                  <w:t>Title</w:t>
                </w:r>
              </w:sdtContent>
            </w:sdt>
          </w:p>
          <w:p w14:paraId="51AF820B" w14:textId="77777777" w:rsidR="00137D21" w:rsidRPr="0078527C" w:rsidRDefault="00000000" w:rsidP="00F64F7E">
            <w:sdt>
              <w:sdtPr>
                <w:id w:val="2065372691"/>
                <w:placeholder>
                  <w:docPart w:val="93CE4631D3BF494C83427CA64379FFF3"/>
                </w:placeholder>
                <w:temporary/>
                <w:showingPlcHdr/>
                <w15:appearance w15:val="hidden"/>
              </w:sdtPr>
              <w:sdtContent>
                <w:r w:rsidR="00137D21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551CB929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0B73F1E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2C5BAE1" w14:textId="77777777" w:rsidR="00137D21" w:rsidRDefault="00000000" w:rsidP="00F64F7E">
            <w:pPr>
              <w:pStyle w:val="Days"/>
            </w:pPr>
            <w:sdt>
              <w:sdtPr>
                <w:id w:val="671306592"/>
                <w:placeholder>
                  <w:docPart w:val="C1474DB515964194BFDE915C4030F1AD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69F3AF5" w14:textId="77777777" w:rsidR="00137D21" w:rsidRDefault="00000000" w:rsidP="00F64F7E">
            <w:pPr>
              <w:pStyle w:val="Days"/>
            </w:pPr>
            <w:sdt>
              <w:sdtPr>
                <w:id w:val="-812723994"/>
                <w:placeholder>
                  <w:docPart w:val="EE5438107ED64E88B8DD5EC37A9BEC43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5A58E17" w14:textId="77777777" w:rsidR="00137D21" w:rsidRDefault="00000000" w:rsidP="00F64F7E">
            <w:pPr>
              <w:pStyle w:val="Days"/>
            </w:pPr>
            <w:sdt>
              <w:sdtPr>
                <w:id w:val="1843501560"/>
                <w:placeholder>
                  <w:docPart w:val="F0800E1A81514CB99308BFCF07D66977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B48CDF6" w14:textId="77777777" w:rsidR="00137D21" w:rsidRDefault="00000000" w:rsidP="00F64F7E">
            <w:pPr>
              <w:pStyle w:val="Days"/>
            </w:pPr>
            <w:sdt>
              <w:sdtPr>
                <w:id w:val="592896417"/>
                <w:placeholder>
                  <w:docPart w:val="72EB79F916C846D1815BA70FB67DC81F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3124CC2" w14:textId="77777777" w:rsidR="00137D21" w:rsidRDefault="00000000" w:rsidP="00F64F7E">
            <w:pPr>
              <w:pStyle w:val="Days"/>
            </w:pPr>
            <w:sdt>
              <w:sdtPr>
                <w:id w:val="1449279033"/>
                <w:placeholder>
                  <w:docPart w:val="71BFAAD2E2CF41F6AF44B0D2C5B7D513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1761A7" w14:textId="77777777" w:rsidR="00137D21" w:rsidRDefault="00000000" w:rsidP="00F64F7E">
            <w:pPr>
              <w:pStyle w:val="Days"/>
            </w:pPr>
            <w:sdt>
              <w:sdtPr>
                <w:id w:val="1503236000"/>
                <w:placeholder>
                  <w:docPart w:val="943FC22CA3474608AA6BF72A724E1886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C0A1FD4" w14:textId="77777777" w:rsidR="00137D21" w:rsidRDefault="00000000" w:rsidP="00F64F7E">
            <w:pPr>
              <w:pStyle w:val="Days"/>
            </w:pPr>
            <w:sdt>
              <w:sdtPr>
                <w:id w:val="1495909446"/>
                <w:placeholder>
                  <w:docPart w:val="E3B79387A42F4CFCAE6B149132A955A4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F64F7E" w14:paraId="18ADF2C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13848D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D1156C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2FC858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25B853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4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1D389F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11F7E4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6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5FAE48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7</w:t>
            </w:r>
          </w:p>
        </w:tc>
      </w:tr>
      <w:tr w:rsidR="00137D21" w14:paraId="3C5A8EC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48528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91E2E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BA68B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4F580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F08C1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3BF55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4035B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F64F7E" w14:paraId="50F34A6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23DFBF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4BADD3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587935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2E9BFA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11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22A8BB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AFB86B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42BA56" w14:textId="77777777" w:rsidR="00F64F7E" w:rsidRDefault="00F64F7E" w:rsidP="00F64F7E">
            <w:pPr>
              <w:pStyle w:val="Dates"/>
              <w:rPr>
                <w:noProof/>
              </w:rPr>
            </w:pPr>
            <w:r w:rsidRPr="00D8406A">
              <w:t>14</w:t>
            </w:r>
          </w:p>
        </w:tc>
      </w:tr>
      <w:tr w:rsidR="00137D21" w14:paraId="4496912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7B725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DD802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89C27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F528F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31634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B947B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0143E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F64F7E" w14:paraId="5E50010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4BE474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881B11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834EB7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6F9FEA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18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56C140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40AE29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6622BF" w14:textId="77777777" w:rsidR="00F64F7E" w:rsidRDefault="00F64F7E" w:rsidP="00F64F7E">
            <w:pPr>
              <w:pStyle w:val="Dates"/>
              <w:rPr>
                <w:noProof/>
              </w:rPr>
            </w:pPr>
            <w:r w:rsidRPr="00EB3BA4">
              <w:t>21</w:t>
            </w:r>
          </w:p>
        </w:tc>
      </w:tr>
      <w:tr w:rsidR="00137D21" w14:paraId="497F1BF6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437AE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DB25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FEB6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36BDE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20784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B2ED1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3E9FA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F64F7E" w14:paraId="470470E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608DDA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2EA3BD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4C3E57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003752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57029B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0BC887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18C32C" w14:textId="77777777" w:rsidR="00F64F7E" w:rsidRDefault="00F64F7E" w:rsidP="00F64F7E">
            <w:pPr>
              <w:pStyle w:val="Dates"/>
              <w:rPr>
                <w:noProof/>
              </w:rPr>
            </w:pPr>
            <w:r w:rsidRPr="00D52A80">
              <w:t>28</w:t>
            </w:r>
          </w:p>
        </w:tc>
      </w:tr>
      <w:tr w:rsidR="00137D21" w14:paraId="15866CF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6C734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8F8CC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18EFF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BB5E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FD60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32AD4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2F316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F64F7E" w14:paraId="31F9AAA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1037CB" w14:textId="77777777" w:rsidR="00F64F7E" w:rsidRDefault="00F64F7E" w:rsidP="00F64F7E">
            <w:pPr>
              <w:pStyle w:val="Dates"/>
              <w:rPr>
                <w:noProof/>
              </w:rPr>
            </w:pPr>
            <w:r w:rsidRPr="0058472B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3959B0" w14:textId="77777777" w:rsidR="00F64F7E" w:rsidRDefault="00F64F7E" w:rsidP="00F64F7E">
            <w:pPr>
              <w:pStyle w:val="Dates"/>
              <w:rPr>
                <w:noProof/>
              </w:rPr>
            </w:pPr>
            <w:r w:rsidRPr="0058472B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3280D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85920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3FA27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4837C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90758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137D21" w14:paraId="488F5DA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140CF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41A90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FE812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AEA36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C0145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D8361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A052A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2923B39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07D396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4D0320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7DB01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D9A83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18215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C4307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843CF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6EDE22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AE466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CEE7D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A1969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1C385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AA2EA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CBCC3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65A81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</w:tbl>
    <w:p w14:paraId="2F09D8AC" w14:textId="77777777" w:rsidR="001A74D2" w:rsidRDefault="00000000" w:rsidP="001A74D2">
      <w:pPr>
        <w:pStyle w:val="Quote"/>
      </w:pPr>
      <w:sdt>
        <w:sdtPr>
          <w:id w:val="-92944331"/>
          <w:placeholder>
            <w:docPart w:val="82ABF2D07EBD455ABCC372CE0A2EAC89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27CA048B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53C6B9E8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0C1D1BF8" w14:textId="77777777" w:rsidR="00F64F7E" w:rsidRDefault="00F64F7E" w:rsidP="00F64F7E">
            <w:pPr>
              <w:pStyle w:val="Month"/>
            </w:pPr>
            <w:r>
              <w:lastRenderedPageBreak/>
              <w:t>October</w:t>
            </w:r>
          </w:p>
        </w:tc>
      </w:tr>
      <w:tr w:rsidR="00F64F7E" w14:paraId="121D760C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9D6D7B2" w14:textId="77777777" w:rsidR="00F64F7E" w:rsidRDefault="00F64F7E" w:rsidP="00F64F7E">
            <w:pPr>
              <w:pStyle w:val="Year"/>
            </w:pPr>
            <w:r>
              <w:t>2024</w:t>
            </w:r>
          </w:p>
        </w:tc>
      </w:tr>
      <w:tr w:rsidR="00F64F7E" w14:paraId="1C0BAF94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0F466E8C" w14:textId="77777777" w:rsidR="00F64F7E" w:rsidRDefault="00000000" w:rsidP="00F64F7E">
            <w:pPr>
              <w:pStyle w:val="Subtitle"/>
            </w:pPr>
            <w:sdt>
              <w:sdtPr>
                <w:id w:val="281160105"/>
                <w:placeholder>
                  <w:docPart w:val="6B8BDE09130F46D5830AF226A85BFAF3"/>
                </w:placeholder>
                <w:temporary/>
                <w:showingPlcHdr/>
                <w15:appearance w15:val="hidden"/>
              </w:sdtPr>
              <w:sdtContent>
                <w:r w:rsidR="00F64F7E">
                  <w:t>Subtitle</w:t>
                </w:r>
              </w:sdtContent>
            </w:sdt>
            <w:r w:rsidR="00F64F7E">
              <w:t xml:space="preserve"> </w:t>
            </w:r>
          </w:p>
        </w:tc>
      </w:tr>
      <w:tr w:rsidR="00F64F7E" w14:paraId="5CF24442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75B7585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5AB81DFF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64639FB1" w14:textId="77777777" w:rsidR="00F64F7E" w:rsidRDefault="00F64F7E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DA8B16F" wp14:editId="2BABCF29">
                  <wp:extent cx="2135697" cy="1480921"/>
                  <wp:effectExtent l="152400" t="190500" r="245745" b="233680"/>
                  <wp:docPr id="21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7E" w14:paraId="425C71FB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55317496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65528BD0" w14:textId="77777777" w:rsidR="00F64F7E" w:rsidRDefault="00000000" w:rsidP="00F64F7E">
            <w:pPr>
              <w:pStyle w:val="Title"/>
            </w:pPr>
            <w:sdt>
              <w:sdtPr>
                <w:id w:val="-2119822466"/>
                <w:placeholder>
                  <w:docPart w:val="837DAB06F0BB4BEDAF1EAD3CD8402FDC"/>
                </w:placeholder>
                <w:temporary/>
                <w:showingPlcHdr/>
                <w15:appearance w15:val="hidden"/>
              </w:sdtPr>
              <w:sdtContent>
                <w:r w:rsidR="00F64F7E" w:rsidRPr="003C08C2">
                  <w:rPr>
                    <w:b/>
                  </w:rPr>
                  <w:t>Title</w:t>
                </w:r>
              </w:sdtContent>
            </w:sdt>
          </w:p>
          <w:p w14:paraId="2ACA84ED" w14:textId="77777777" w:rsidR="00F64F7E" w:rsidRPr="0078527C" w:rsidRDefault="00000000" w:rsidP="00F64F7E">
            <w:sdt>
              <w:sdtPr>
                <w:id w:val="449058424"/>
                <w:placeholder>
                  <w:docPart w:val="704654846D484CF5B4FD8D2C28BDC3C0"/>
                </w:placeholder>
                <w:temporary/>
                <w:showingPlcHdr/>
                <w15:appearance w15:val="hidden"/>
              </w:sdtPr>
              <w:sdtContent>
                <w:r w:rsidR="00F64F7E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365A542F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06BD52F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F8D7B07" w14:textId="77777777" w:rsidR="00F64F7E" w:rsidRDefault="00000000" w:rsidP="00F64F7E">
            <w:pPr>
              <w:pStyle w:val="Days"/>
            </w:pPr>
            <w:sdt>
              <w:sdtPr>
                <w:id w:val="1403173083"/>
                <w:placeholder>
                  <w:docPart w:val="F396E857A5944C66BA5933B2A9E9C30C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1B5BB5F" w14:textId="77777777" w:rsidR="00F64F7E" w:rsidRDefault="00000000" w:rsidP="00F64F7E">
            <w:pPr>
              <w:pStyle w:val="Days"/>
            </w:pPr>
            <w:sdt>
              <w:sdtPr>
                <w:id w:val="505401177"/>
                <w:placeholder>
                  <w:docPart w:val="AC6CFA301A8044CBA81FF4872DC91D84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3E200DB" w14:textId="77777777" w:rsidR="00F64F7E" w:rsidRDefault="00000000" w:rsidP="00F64F7E">
            <w:pPr>
              <w:pStyle w:val="Days"/>
            </w:pPr>
            <w:sdt>
              <w:sdtPr>
                <w:id w:val="-483856160"/>
                <w:placeholder>
                  <w:docPart w:val="62CB9FB84E5440B3B956BF6385613F29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047A721" w14:textId="77777777" w:rsidR="00F64F7E" w:rsidRDefault="00000000" w:rsidP="00F64F7E">
            <w:pPr>
              <w:pStyle w:val="Days"/>
            </w:pPr>
            <w:sdt>
              <w:sdtPr>
                <w:id w:val="747229367"/>
                <w:placeholder>
                  <w:docPart w:val="326DFAAC54F4486883464F19BDC274FC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7E36118" w14:textId="77777777" w:rsidR="00F64F7E" w:rsidRDefault="00000000" w:rsidP="00F64F7E">
            <w:pPr>
              <w:pStyle w:val="Days"/>
            </w:pPr>
            <w:sdt>
              <w:sdtPr>
                <w:id w:val="1494838180"/>
                <w:placeholder>
                  <w:docPart w:val="DB17C0AE91EC4F38BEEDC139F40511FD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910DA31" w14:textId="77777777" w:rsidR="00F64F7E" w:rsidRDefault="00000000" w:rsidP="00F64F7E">
            <w:pPr>
              <w:pStyle w:val="Days"/>
            </w:pPr>
            <w:sdt>
              <w:sdtPr>
                <w:id w:val="-1042437958"/>
                <w:placeholder>
                  <w:docPart w:val="320585246A2F4D979F13500A214F8313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68F6909" w14:textId="77777777" w:rsidR="00F64F7E" w:rsidRDefault="00000000" w:rsidP="00F64F7E">
            <w:pPr>
              <w:pStyle w:val="Days"/>
            </w:pPr>
            <w:sdt>
              <w:sdtPr>
                <w:id w:val="1137604804"/>
                <w:placeholder>
                  <w:docPart w:val="983EE0C3206845909A68CD973DD36EDD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F64F7E" w14:paraId="6C16058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23A4C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74DC6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383627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82752C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2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D5EE54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24E216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022A1B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5</w:t>
            </w:r>
          </w:p>
        </w:tc>
      </w:tr>
      <w:tr w:rsidR="00F64F7E" w14:paraId="2A1C15F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DFF7D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33080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C8057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86183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5BF77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31188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8792E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770C9B8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838158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05D3ED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A00576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FE5BF5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1A828B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0F05B6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5ACA38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12</w:t>
            </w:r>
          </w:p>
        </w:tc>
      </w:tr>
      <w:tr w:rsidR="00F64F7E" w14:paraId="7246D2C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B7C4C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045F8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D2A7F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81D53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DC906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9C332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625AE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2DF79FD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11A564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02B9AF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9A2592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A03851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9D5304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86A741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CB4A8B" w14:textId="77777777" w:rsidR="00F64F7E" w:rsidRDefault="00F64F7E" w:rsidP="00F64F7E">
            <w:pPr>
              <w:pStyle w:val="Dates"/>
              <w:rPr>
                <w:noProof/>
              </w:rPr>
            </w:pPr>
            <w:r w:rsidRPr="00B8739A">
              <w:t>19</w:t>
            </w:r>
          </w:p>
        </w:tc>
      </w:tr>
      <w:tr w:rsidR="00F64F7E" w14:paraId="0388EAA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BC0A2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DDFDC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5D174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51E44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AFD64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BB609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76618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0D59415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9F3514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C41862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E83275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E47797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CCA176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5B2241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3DF127" w14:textId="77777777" w:rsidR="00F64F7E" w:rsidRDefault="00F64F7E" w:rsidP="00F64F7E">
            <w:pPr>
              <w:pStyle w:val="Dates"/>
              <w:rPr>
                <w:noProof/>
              </w:rPr>
            </w:pPr>
            <w:r w:rsidRPr="00011AC2">
              <w:t>26</w:t>
            </w:r>
          </w:p>
        </w:tc>
      </w:tr>
      <w:tr w:rsidR="00F64F7E" w14:paraId="3946E86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2C1D6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70520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08BCE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44A1C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FEDBF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49143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99E72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70047E7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4F0B63" w14:textId="77777777" w:rsidR="00F64F7E" w:rsidRDefault="00F64F7E" w:rsidP="00F64F7E">
            <w:pPr>
              <w:pStyle w:val="Dates"/>
              <w:rPr>
                <w:noProof/>
              </w:rPr>
            </w:pPr>
            <w:r w:rsidRPr="009F6FC1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74CFD9" w14:textId="77777777" w:rsidR="00F64F7E" w:rsidRDefault="00F64F7E" w:rsidP="00F64F7E">
            <w:pPr>
              <w:pStyle w:val="Dates"/>
              <w:rPr>
                <w:noProof/>
              </w:rPr>
            </w:pPr>
            <w:r w:rsidRPr="009F6FC1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568D79" w14:textId="77777777" w:rsidR="00F64F7E" w:rsidRDefault="00F64F7E" w:rsidP="00F64F7E">
            <w:pPr>
              <w:pStyle w:val="Dates"/>
              <w:rPr>
                <w:noProof/>
              </w:rPr>
            </w:pPr>
            <w:r w:rsidRPr="009F6FC1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7E4C66" w14:textId="77777777" w:rsidR="00F64F7E" w:rsidRDefault="00F64F7E" w:rsidP="00F64F7E">
            <w:pPr>
              <w:pStyle w:val="Dates"/>
              <w:rPr>
                <w:noProof/>
              </w:rPr>
            </w:pPr>
            <w:r w:rsidRPr="009F6FC1">
              <w:t>30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45BF0C" w14:textId="77777777" w:rsidR="00F64F7E" w:rsidRDefault="00F64F7E" w:rsidP="00F64F7E">
            <w:pPr>
              <w:pStyle w:val="Dates"/>
              <w:rPr>
                <w:noProof/>
              </w:rPr>
            </w:pPr>
            <w:r w:rsidRPr="009F6FC1"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BEE89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EE537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71480466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7504D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482D2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FA460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5C7DB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4F97F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4D6C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31B05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628C3F9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DDBFB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113A6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F9862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9CB47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C38CC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FD52F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6493F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279B523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70892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4A7C5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90703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2DD5A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6B5D0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DD008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6A285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</w:tbl>
    <w:p w14:paraId="0CAE37D7" w14:textId="77777777" w:rsidR="001A74D2" w:rsidRDefault="00000000" w:rsidP="001A74D2">
      <w:pPr>
        <w:pStyle w:val="Quote"/>
      </w:pPr>
      <w:sdt>
        <w:sdtPr>
          <w:id w:val="2064749667"/>
          <w:placeholder>
            <w:docPart w:val="01024740696440348CBB59C88BFCDF83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12A0F27F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304C5D7B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4383BF3D" w14:textId="77777777" w:rsidR="00F64F7E" w:rsidRDefault="00F64F7E" w:rsidP="00F64F7E">
            <w:pPr>
              <w:pStyle w:val="Month"/>
            </w:pPr>
            <w:r>
              <w:lastRenderedPageBreak/>
              <w:t>November</w:t>
            </w:r>
          </w:p>
        </w:tc>
      </w:tr>
      <w:tr w:rsidR="00F64F7E" w14:paraId="457C4503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CAAF4BF" w14:textId="77777777" w:rsidR="00F64F7E" w:rsidRDefault="00F64F7E" w:rsidP="00F64F7E">
            <w:pPr>
              <w:pStyle w:val="Year"/>
            </w:pPr>
            <w:r>
              <w:t>2024</w:t>
            </w:r>
          </w:p>
        </w:tc>
      </w:tr>
      <w:tr w:rsidR="00F64F7E" w14:paraId="3234B519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4B706738" w14:textId="77777777" w:rsidR="00F64F7E" w:rsidRDefault="00000000" w:rsidP="00F64F7E">
            <w:pPr>
              <w:pStyle w:val="Subtitle"/>
            </w:pPr>
            <w:sdt>
              <w:sdtPr>
                <w:id w:val="1747917881"/>
                <w:placeholder>
                  <w:docPart w:val="368406596FFA465FB4C6832A3F9F7FA4"/>
                </w:placeholder>
                <w:temporary/>
                <w:showingPlcHdr/>
                <w15:appearance w15:val="hidden"/>
              </w:sdtPr>
              <w:sdtContent>
                <w:r w:rsidR="00F64F7E">
                  <w:t>Subtitle</w:t>
                </w:r>
              </w:sdtContent>
            </w:sdt>
            <w:r w:rsidR="00F64F7E">
              <w:t xml:space="preserve"> </w:t>
            </w:r>
          </w:p>
        </w:tc>
      </w:tr>
      <w:tr w:rsidR="00F64F7E" w14:paraId="10AA1ABE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B144D2F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44E1DA64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278411C3" w14:textId="77777777" w:rsidR="00F64F7E" w:rsidRDefault="00F64F7E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372E95" wp14:editId="55031066">
                  <wp:extent cx="2135697" cy="1480921"/>
                  <wp:effectExtent l="152400" t="190500" r="245745" b="233680"/>
                  <wp:docPr id="22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7E" w14:paraId="5B11D85D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68D0A7A3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27BC1665" w14:textId="77777777" w:rsidR="00F64F7E" w:rsidRDefault="00000000" w:rsidP="00F64F7E">
            <w:pPr>
              <w:pStyle w:val="Title"/>
            </w:pPr>
            <w:sdt>
              <w:sdtPr>
                <w:id w:val="359945180"/>
                <w:placeholder>
                  <w:docPart w:val="2A32A3069F09439CAEEFB66F39C2AE62"/>
                </w:placeholder>
                <w:temporary/>
                <w:showingPlcHdr/>
                <w15:appearance w15:val="hidden"/>
              </w:sdtPr>
              <w:sdtContent>
                <w:r w:rsidR="00F64F7E" w:rsidRPr="003C08C2">
                  <w:rPr>
                    <w:b/>
                  </w:rPr>
                  <w:t>Title</w:t>
                </w:r>
              </w:sdtContent>
            </w:sdt>
          </w:p>
          <w:p w14:paraId="75B3F608" w14:textId="77777777" w:rsidR="00F64F7E" w:rsidRPr="0078527C" w:rsidRDefault="00000000" w:rsidP="00F64F7E">
            <w:sdt>
              <w:sdtPr>
                <w:id w:val="1778442825"/>
                <w:placeholder>
                  <w:docPart w:val="4B92048681CA4DE69BF20CE60F2351D8"/>
                </w:placeholder>
                <w:temporary/>
                <w:showingPlcHdr/>
                <w15:appearance w15:val="hidden"/>
              </w:sdtPr>
              <w:sdtContent>
                <w:r w:rsidR="00F64F7E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13F28CD7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73B513D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6A653D5" w14:textId="77777777" w:rsidR="00F64F7E" w:rsidRDefault="00000000" w:rsidP="00F64F7E">
            <w:pPr>
              <w:pStyle w:val="Days"/>
            </w:pPr>
            <w:sdt>
              <w:sdtPr>
                <w:id w:val="-2095614073"/>
                <w:placeholder>
                  <w:docPart w:val="595563DE0F2449BCBB165C7F3943840D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EAE95F" w14:textId="77777777" w:rsidR="00F64F7E" w:rsidRDefault="00000000" w:rsidP="00F64F7E">
            <w:pPr>
              <w:pStyle w:val="Days"/>
            </w:pPr>
            <w:sdt>
              <w:sdtPr>
                <w:id w:val="-977446766"/>
                <w:placeholder>
                  <w:docPart w:val="E756D156573640CB80A1247E89108BFB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007B6EE" w14:textId="77777777" w:rsidR="00F64F7E" w:rsidRDefault="00000000" w:rsidP="00F64F7E">
            <w:pPr>
              <w:pStyle w:val="Days"/>
            </w:pPr>
            <w:sdt>
              <w:sdtPr>
                <w:id w:val="529913134"/>
                <w:placeholder>
                  <w:docPart w:val="E5F845C073E74405979CAEA1F195C2A1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301A500" w14:textId="77777777" w:rsidR="00F64F7E" w:rsidRDefault="00000000" w:rsidP="00F64F7E">
            <w:pPr>
              <w:pStyle w:val="Days"/>
            </w:pPr>
            <w:sdt>
              <w:sdtPr>
                <w:id w:val="-1314336062"/>
                <w:placeholder>
                  <w:docPart w:val="B8A1F8F41E6D49528362A5CB7E20387F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123B0FE" w14:textId="77777777" w:rsidR="00F64F7E" w:rsidRDefault="00000000" w:rsidP="00F64F7E">
            <w:pPr>
              <w:pStyle w:val="Days"/>
            </w:pPr>
            <w:sdt>
              <w:sdtPr>
                <w:id w:val="-1000261901"/>
                <w:placeholder>
                  <w:docPart w:val="B42BE10344B046BAAF680D04D6E0D564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149B866" w14:textId="77777777" w:rsidR="00F64F7E" w:rsidRDefault="00000000" w:rsidP="00F64F7E">
            <w:pPr>
              <w:pStyle w:val="Days"/>
            </w:pPr>
            <w:sdt>
              <w:sdtPr>
                <w:id w:val="1509641470"/>
                <w:placeholder>
                  <w:docPart w:val="EB3856700F3D409288495D85D2BD5EDB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33D668" w14:textId="77777777" w:rsidR="00F64F7E" w:rsidRDefault="00000000" w:rsidP="00F64F7E">
            <w:pPr>
              <w:pStyle w:val="Days"/>
            </w:pPr>
            <w:sdt>
              <w:sdtPr>
                <w:id w:val="-213043095"/>
                <w:placeholder>
                  <w:docPart w:val="E92F439761894D5591616F46ADDC26CD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F64F7E" w14:paraId="6816534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C72AE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C6777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E251B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64F35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D8ADC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902661" w14:textId="77777777" w:rsidR="00F64F7E" w:rsidRDefault="00F64F7E" w:rsidP="00F64F7E">
            <w:pPr>
              <w:pStyle w:val="Dates"/>
              <w:rPr>
                <w:noProof/>
              </w:rPr>
            </w:pPr>
            <w:r w:rsidRPr="00293B5F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1D24B7" w14:textId="77777777" w:rsidR="00F64F7E" w:rsidRDefault="00F64F7E" w:rsidP="00F64F7E">
            <w:pPr>
              <w:pStyle w:val="Dates"/>
              <w:rPr>
                <w:noProof/>
              </w:rPr>
            </w:pPr>
            <w:r w:rsidRPr="00293B5F">
              <w:t>2</w:t>
            </w:r>
          </w:p>
        </w:tc>
      </w:tr>
      <w:tr w:rsidR="00F64F7E" w14:paraId="22B4610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85999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631F8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BD9C2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1BF4F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9139B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5FEBB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E3655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46EE272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FA0A06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5F7DE5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6D7B75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25F2FF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E80305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C89D3F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457034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9</w:t>
            </w:r>
          </w:p>
        </w:tc>
      </w:tr>
      <w:tr w:rsidR="00F64F7E" w14:paraId="5ECD10F3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61AA3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CCA52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E97FF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DF380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74D30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CFE09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E8248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3FB63AA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101AEE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E628CE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B8228D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127281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FC5AA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0EB58C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576478" w14:textId="77777777" w:rsidR="00F64F7E" w:rsidRDefault="00F64F7E" w:rsidP="00F64F7E">
            <w:pPr>
              <w:pStyle w:val="Dates"/>
              <w:rPr>
                <w:noProof/>
              </w:rPr>
            </w:pPr>
            <w:r w:rsidRPr="00CA112B">
              <w:t>16</w:t>
            </w:r>
          </w:p>
        </w:tc>
      </w:tr>
      <w:tr w:rsidR="00F64F7E" w14:paraId="73EFB4D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F57B5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890AC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6E3B4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E59A6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60D41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B666A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8D6F3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171667E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F8A618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08BD69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57450F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00F0BF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20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208DE1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EFB6F2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4A511C" w14:textId="77777777" w:rsidR="00F64F7E" w:rsidRDefault="00F64F7E" w:rsidP="00F64F7E">
            <w:pPr>
              <w:pStyle w:val="Dates"/>
              <w:rPr>
                <w:noProof/>
              </w:rPr>
            </w:pPr>
            <w:r w:rsidRPr="005B067B">
              <w:t>23</w:t>
            </w:r>
          </w:p>
        </w:tc>
      </w:tr>
      <w:tr w:rsidR="00F64F7E" w14:paraId="2595BD6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9DD73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57782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A9826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FD7F0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FE9A1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6B265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AA052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43B9A34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9016BE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C580AB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5ED86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D5F982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27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D1C32C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394BC0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1BB347" w14:textId="77777777" w:rsidR="00F64F7E" w:rsidRDefault="00F64F7E" w:rsidP="00F64F7E">
            <w:pPr>
              <w:pStyle w:val="Dates"/>
              <w:rPr>
                <w:noProof/>
              </w:rPr>
            </w:pPr>
            <w:r w:rsidRPr="007C169B">
              <w:t>30</w:t>
            </w:r>
          </w:p>
        </w:tc>
      </w:tr>
      <w:tr w:rsidR="00F64F7E" w14:paraId="345D019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B9B7A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C6775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DD85B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5EDAE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FF9BB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059B3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21523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73A0342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13F63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D9AAC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7A0FA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B8494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DFCBB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96D15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E9063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2289344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CF97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FBCAB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9C789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CB15F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1782A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FBD7D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93720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</w:tbl>
    <w:p w14:paraId="04A67BAE" w14:textId="77777777" w:rsidR="001A74D2" w:rsidRDefault="00000000" w:rsidP="001A74D2">
      <w:pPr>
        <w:pStyle w:val="Quote"/>
      </w:pPr>
      <w:sdt>
        <w:sdtPr>
          <w:id w:val="1675215931"/>
          <w:placeholder>
            <w:docPart w:val="63AAD9A8844B4DD79B76E398741F86D2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01E3826E" w14:textId="77777777" w:rsidR="001A74D2" w:rsidRDefault="001A74D2">
      <w:pPr>
        <w:pStyle w:val="Quote"/>
        <w:sectPr w:rsidR="001A74D2" w:rsidSect="00EA72B9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3861357A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00F5CA1" w14:textId="77777777" w:rsidR="00F64F7E" w:rsidRDefault="00F64F7E" w:rsidP="00F64F7E">
            <w:pPr>
              <w:pStyle w:val="Month"/>
            </w:pPr>
            <w:r>
              <w:lastRenderedPageBreak/>
              <w:t>December</w:t>
            </w:r>
          </w:p>
        </w:tc>
      </w:tr>
      <w:tr w:rsidR="00F64F7E" w14:paraId="27A2B06A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44D6184" w14:textId="77777777" w:rsidR="00F64F7E" w:rsidRDefault="00F64F7E" w:rsidP="00F64F7E">
            <w:pPr>
              <w:pStyle w:val="Year"/>
            </w:pPr>
            <w:r>
              <w:t>2024</w:t>
            </w:r>
          </w:p>
        </w:tc>
      </w:tr>
      <w:tr w:rsidR="00F64F7E" w14:paraId="3F644EF1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27569379" w14:textId="77777777" w:rsidR="00F64F7E" w:rsidRDefault="00000000" w:rsidP="00F64F7E">
            <w:pPr>
              <w:pStyle w:val="Subtitle"/>
            </w:pPr>
            <w:sdt>
              <w:sdtPr>
                <w:id w:val="612557982"/>
                <w:placeholder>
                  <w:docPart w:val="B9D11752C4CB4636BFAB80DBD2232AD3"/>
                </w:placeholder>
                <w:temporary/>
                <w:showingPlcHdr/>
                <w15:appearance w15:val="hidden"/>
              </w:sdtPr>
              <w:sdtContent>
                <w:r w:rsidR="00F64F7E">
                  <w:t>Subtitle</w:t>
                </w:r>
              </w:sdtContent>
            </w:sdt>
            <w:r w:rsidR="00F64F7E">
              <w:t xml:space="preserve"> </w:t>
            </w:r>
          </w:p>
        </w:tc>
      </w:tr>
      <w:tr w:rsidR="00F64F7E" w14:paraId="480A1A76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635400E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43E71E05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147783DB" w14:textId="77777777" w:rsidR="00F64F7E" w:rsidRDefault="00F64F7E" w:rsidP="00F64F7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1990613" wp14:editId="168AEBC2">
                  <wp:extent cx="2135697" cy="1480921"/>
                  <wp:effectExtent l="152400" t="190500" r="245745" b="233680"/>
                  <wp:docPr id="23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7E" w14:paraId="6209084D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6A5F9A8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6867853C" w14:textId="77777777" w:rsidR="00F64F7E" w:rsidRDefault="00000000" w:rsidP="00F64F7E">
            <w:pPr>
              <w:pStyle w:val="Title"/>
            </w:pPr>
            <w:sdt>
              <w:sdtPr>
                <w:id w:val="-219369257"/>
                <w:placeholder>
                  <w:docPart w:val="677B30B1AA3D4BB4AE6ACCE1A931DF04"/>
                </w:placeholder>
                <w:temporary/>
                <w:showingPlcHdr/>
                <w15:appearance w15:val="hidden"/>
              </w:sdtPr>
              <w:sdtContent>
                <w:r w:rsidR="00F64F7E" w:rsidRPr="003C08C2">
                  <w:rPr>
                    <w:b/>
                  </w:rPr>
                  <w:t>Title</w:t>
                </w:r>
              </w:sdtContent>
            </w:sdt>
          </w:p>
          <w:p w14:paraId="666F3B84" w14:textId="77777777" w:rsidR="00F64F7E" w:rsidRPr="0078527C" w:rsidRDefault="00000000" w:rsidP="00F64F7E">
            <w:sdt>
              <w:sdtPr>
                <w:id w:val="-1851175642"/>
                <w:placeholder>
                  <w:docPart w:val="68316FFE845E4EF08971011BFDE2E7D7"/>
                </w:placeholder>
                <w:temporary/>
                <w:showingPlcHdr/>
                <w15:appearance w15:val="hidden"/>
              </w:sdtPr>
              <w:sdtContent>
                <w:r w:rsidR="00F64F7E" w:rsidRPr="0045537C">
                  <w:rPr>
                    <w:b/>
                  </w:rPr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544B264C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20214C6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F9051E2" w14:textId="77777777" w:rsidR="00F64F7E" w:rsidRDefault="00000000" w:rsidP="00F64F7E">
            <w:pPr>
              <w:pStyle w:val="Days"/>
            </w:pPr>
            <w:sdt>
              <w:sdtPr>
                <w:id w:val="-266695043"/>
                <w:placeholder>
                  <w:docPart w:val="67C6641E1A2F4914B065F5F32F7CFE72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EA211C3" w14:textId="77777777" w:rsidR="00F64F7E" w:rsidRDefault="00000000" w:rsidP="00F64F7E">
            <w:pPr>
              <w:pStyle w:val="Days"/>
            </w:pPr>
            <w:sdt>
              <w:sdtPr>
                <w:id w:val="-1640406243"/>
                <w:placeholder>
                  <w:docPart w:val="B329EFD466D840409F361F912A664ED3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A902455" w14:textId="77777777" w:rsidR="00F64F7E" w:rsidRDefault="00000000" w:rsidP="00F64F7E">
            <w:pPr>
              <w:pStyle w:val="Days"/>
            </w:pPr>
            <w:sdt>
              <w:sdtPr>
                <w:id w:val="-1682418680"/>
                <w:placeholder>
                  <w:docPart w:val="89B41B59E4614849AEB1F80D3187AA95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6CE9717" w14:textId="77777777" w:rsidR="00F64F7E" w:rsidRDefault="00000000" w:rsidP="00F64F7E">
            <w:pPr>
              <w:pStyle w:val="Days"/>
            </w:pPr>
            <w:sdt>
              <w:sdtPr>
                <w:id w:val="306141413"/>
                <w:placeholder>
                  <w:docPart w:val="0FEB856327064635BBBB3B0F3F8C931B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E870866" w14:textId="77777777" w:rsidR="00F64F7E" w:rsidRDefault="00000000" w:rsidP="00F64F7E">
            <w:pPr>
              <w:pStyle w:val="Days"/>
            </w:pPr>
            <w:sdt>
              <w:sdtPr>
                <w:id w:val="-1826659932"/>
                <w:placeholder>
                  <w:docPart w:val="E380772377294B14B600AA0CDE7135D0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D5A0FFC" w14:textId="77777777" w:rsidR="00F64F7E" w:rsidRDefault="00000000" w:rsidP="00F64F7E">
            <w:pPr>
              <w:pStyle w:val="Days"/>
            </w:pPr>
            <w:sdt>
              <w:sdtPr>
                <w:id w:val="862634711"/>
                <w:placeholder>
                  <w:docPart w:val="4370447FA7FE455EA77A038CB4EB9D69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3243C13" w14:textId="77777777" w:rsidR="00F64F7E" w:rsidRDefault="00000000" w:rsidP="00F64F7E">
            <w:pPr>
              <w:pStyle w:val="Days"/>
            </w:pPr>
            <w:sdt>
              <w:sdtPr>
                <w:id w:val="593298852"/>
                <w:placeholder>
                  <w:docPart w:val="2320EC0EA4AF4ABAB496D7FADA67B529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F64F7E" w14:paraId="1E210CB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7C679B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9F7689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931559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A6DE49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4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AA6007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32A74A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6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4884F1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7</w:t>
            </w:r>
          </w:p>
        </w:tc>
      </w:tr>
      <w:tr w:rsidR="00F64F7E" w14:paraId="494A9BF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F0E37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539ED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0201D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0C62A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307AB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0186A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5903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6C8ED69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4E5AF3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03FEA9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4D5FD4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6217F6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11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3E314E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F63768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B861DA" w14:textId="77777777" w:rsidR="00F64F7E" w:rsidRDefault="00F64F7E" w:rsidP="00F64F7E">
            <w:pPr>
              <w:pStyle w:val="Dates"/>
              <w:rPr>
                <w:noProof/>
              </w:rPr>
            </w:pPr>
            <w:r w:rsidRPr="00BC4D49">
              <w:t>14</w:t>
            </w:r>
          </w:p>
        </w:tc>
      </w:tr>
      <w:tr w:rsidR="00F64F7E" w14:paraId="0D3DC5C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CA419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42C0E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F02F18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4B943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82F74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550FB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48F72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280575E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D8D80E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E5617C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D9A811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115BBC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18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F900AE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9BF4B1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071035" w14:textId="77777777" w:rsidR="00F64F7E" w:rsidRDefault="00F64F7E" w:rsidP="00F64F7E">
            <w:pPr>
              <w:pStyle w:val="Dates"/>
              <w:rPr>
                <w:noProof/>
              </w:rPr>
            </w:pPr>
            <w:r w:rsidRPr="004A7F24">
              <w:t>21</w:t>
            </w:r>
          </w:p>
        </w:tc>
      </w:tr>
      <w:tr w:rsidR="00F64F7E" w14:paraId="42CF6D1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89F98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36E0F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609E9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B02E3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E9D26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391B1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D06C1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017EC01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9826A7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0FA9B7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EE8B2D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5E11F2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E3272B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623D37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D34158" w14:textId="77777777" w:rsidR="00F64F7E" w:rsidRDefault="00F64F7E" w:rsidP="00F64F7E">
            <w:pPr>
              <w:pStyle w:val="Dates"/>
              <w:rPr>
                <w:noProof/>
              </w:rPr>
            </w:pPr>
            <w:r w:rsidRPr="00544B76">
              <w:t>28</w:t>
            </w:r>
          </w:p>
        </w:tc>
      </w:tr>
      <w:tr w:rsidR="00F64F7E" w14:paraId="6A36161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9AD94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8EBD8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0AD58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ADF62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C82D4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7DB5B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B1EF4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26C22ED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F973C0" w14:textId="77777777" w:rsidR="00F64F7E" w:rsidRDefault="00F64F7E" w:rsidP="00F64F7E">
            <w:pPr>
              <w:pStyle w:val="Dates"/>
              <w:rPr>
                <w:noProof/>
              </w:rPr>
            </w:pPr>
            <w:r w:rsidRPr="0067412A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DA63F7" w14:textId="77777777" w:rsidR="00F64F7E" w:rsidRDefault="00F64F7E" w:rsidP="00F64F7E">
            <w:pPr>
              <w:pStyle w:val="Dates"/>
              <w:rPr>
                <w:noProof/>
              </w:rPr>
            </w:pPr>
            <w:r w:rsidRPr="0067412A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39E50F" w14:textId="77777777" w:rsidR="00F64F7E" w:rsidRDefault="00F64F7E" w:rsidP="00F64F7E">
            <w:pPr>
              <w:pStyle w:val="Dates"/>
              <w:rPr>
                <w:noProof/>
              </w:rPr>
            </w:pPr>
            <w:r w:rsidRPr="0067412A"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151A5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A01D5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91C8F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D6FD5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1B676AF4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8B394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2156D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0CA41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FEC84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5592FF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F5269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7370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47C81BA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7ED0D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1E4C1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5966C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C9572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226CF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BAC68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5FD70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7B8A1F5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D9AAC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79C80C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FC44D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E97C5D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54E59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F8884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8FFA8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</w:tbl>
    <w:p w14:paraId="7CE1762A" w14:textId="77777777" w:rsidR="001A74D2" w:rsidRDefault="00000000">
      <w:pPr>
        <w:pStyle w:val="Quote"/>
      </w:pPr>
      <w:sdt>
        <w:sdtPr>
          <w:id w:val="993983811"/>
          <w:placeholder>
            <w:docPart w:val="D69A84787D3D4054989DBB5CD25345C6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sectPr w:rsidR="001A74D2" w:rsidSect="00EA72B9">
      <w:pgSz w:w="12240" w:h="15840"/>
      <w:pgMar w:top="720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7AA3" w14:textId="77777777" w:rsidR="00EA72B9" w:rsidRDefault="00EA72B9">
      <w:pPr>
        <w:spacing w:before="0" w:after="0"/>
      </w:pPr>
      <w:r>
        <w:separator/>
      </w:r>
    </w:p>
  </w:endnote>
  <w:endnote w:type="continuationSeparator" w:id="0">
    <w:p w14:paraId="1E91CB58" w14:textId="77777777" w:rsidR="00EA72B9" w:rsidRDefault="00EA72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2A21" w14:textId="77777777" w:rsidR="00EA72B9" w:rsidRDefault="00EA72B9">
      <w:pPr>
        <w:spacing w:before="0" w:after="0"/>
      </w:pPr>
      <w:r>
        <w:separator/>
      </w:r>
    </w:p>
  </w:footnote>
  <w:footnote w:type="continuationSeparator" w:id="0">
    <w:p w14:paraId="775BB13D" w14:textId="77777777" w:rsidR="00EA72B9" w:rsidRDefault="00EA72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030042">
    <w:abstractNumId w:val="9"/>
  </w:num>
  <w:num w:numId="2" w16cid:durableId="88745837">
    <w:abstractNumId w:val="7"/>
  </w:num>
  <w:num w:numId="3" w16cid:durableId="437723554">
    <w:abstractNumId w:val="6"/>
  </w:num>
  <w:num w:numId="4" w16cid:durableId="2121290115">
    <w:abstractNumId w:val="5"/>
  </w:num>
  <w:num w:numId="5" w16cid:durableId="726611790">
    <w:abstractNumId w:val="4"/>
  </w:num>
  <w:num w:numId="6" w16cid:durableId="1402019289">
    <w:abstractNumId w:val="8"/>
  </w:num>
  <w:num w:numId="7" w16cid:durableId="952326606">
    <w:abstractNumId w:val="3"/>
  </w:num>
  <w:num w:numId="8" w16cid:durableId="1809130945">
    <w:abstractNumId w:val="2"/>
  </w:num>
  <w:num w:numId="9" w16cid:durableId="720985617">
    <w:abstractNumId w:val="1"/>
  </w:num>
  <w:num w:numId="10" w16cid:durableId="14085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A17D88"/>
    <w:rsid w:val="00046CE3"/>
    <w:rsid w:val="000D01F2"/>
    <w:rsid w:val="00124ADC"/>
    <w:rsid w:val="00137D21"/>
    <w:rsid w:val="00174F97"/>
    <w:rsid w:val="00193E15"/>
    <w:rsid w:val="001A74D2"/>
    <w:rsid w:val="0025461A"/>
    <w:rsid w:val="0025748C"/>
    <w:rsid w:val="002F7032"/>
    <w:rsid w:val="00320970"/>
    <w:rsid w:val="00375B27"/>
    <w:rsid w:val="00381234"/>
    <w:rsid w:val="003C08C2"/>
    <w:rsid w:val="003C33CE"/>
    <w:rsid w:val="004214C8"/>
    <w:rsid w:val="00440D9C"/>
    <w:rsid w:val="004433AF"/>
    <w:rsid w:val="0045525C"/>
    <w:rsid w:val="0045537C"/>
    <w:rsid w:val="004A72A3"/>
    <w:rsid w:val="004E0874"/>
    <w:rsid w:val="005B07ED"/>
    <w:rsid w:val="005B0C48"/>
    <w:rsid w:val="005D5DC8"/>
    <w:rsid w:val="006151D3"/>
    <w:rsid w:val="0064687B"/>
    <w:rsid w:val="00680558"/>
    <w:rsid w:val="006F14E5"/>
    <w:rsid w:val="0078527C"/>
    <w:rsid w:val="008043F6"/>
    <w:rsid w:val="00812DAD"/>
    <w:rsid w:val="0081356A"/>
    <w:rsid w:val="00890592"/>
    <w:rsid w:val="008B41D3"/>
    <w:rsid w:val="008F0AEB"/>
    <w:rsid w:val="00925ED9"/>
    <w:rsid w:val="00997C7D"/>
    <w:rsid w:val="009A164A"/>
    <w:rsid w:val="009A7C5B"/>
    <w:rsid w:val="00A17D88"/>
    <w:rsid w:val="00B84FB0"/>
    <w:rsid w:val="00B864F3"/>
    <w:rsid w:val="00BC6A26"/>
    <w:rsid w:val="00BF0FEE"/>
    <w:rsid w:val="00BF4383"/>
    <w:rsid w:val="00C01EED"/>
    <w:rsid w:val="00C41633"/>
    <w:rsid w:val="00C4518D"/>
    <w:rsid w:val="00CB00F4"/>
    <w:rsid w:val="00D86D82"/>
    <w:rsid w:val="00E14558"/>
    <w:rsid w:val="00E4576C"/>
    <w:rsid w:val="00E7264F"/>
    <w:rsid w:val="00EA415B"/>
    <w:rsid w:val="00EA72B9"/>
    <w:rsid w:val="00F51C1D"/>
    <w:rsid w:val="00F64F7E"/>
    <w:rsid w:val="00FE13F4"/>
    <w:rsid w:val="00FF3060"/>
    <w:rsid w:val="52D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BBEBA"/>
  <w15:docId w15:val="{43F59DA9-E6A9-4761-B137-67E7DA70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58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4214C8"/>
    <w:pPr>
      <w:spacing w:before="0" w:after="0"/>
      <w:jc w:val="right"/>
    </w:pPr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19"/>
    <w:semiHidden/>
    <w:unhideWhenUsed/>
    <w:rsid w:val="0045537C"/>
    <w:pPr>
      <w:spacing w:after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9"/>
    <w:semiHidden/>
    <w:rsid w:val="0045537C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4558"/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E14558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558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ad\AppData\Roaming\Microsoft\Templates\Snapsho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CDD6D47B3F42F98EA231F3808B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9D0C-B6CB-4852-BBCA-11ECD3A53DDE}"/>
      </w:docPartPr>
      <w:docPartBody>
        <w:p w:rsidR="00000000" w:rsidRDefault="00000000">
          <w:pPr>
            <w:pStyle w:val="CCCDD6D47B3F42F98EA231F3808B832C"/>
          </w:pPr>
          <w:r>
            <w:t>Subtitle</w:t>
          </w:r>
        </w:p>
      </w:docPartBody>
    </w:docPart>
    <w:docPart>
      <w:docPartPr>
        <w:name w:val="D234E3EEF37B4C3EAC2658044673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C39D-31ED-4DA9-825A-095EA404A898}"/>
      </w:docPartPr>
      <w:docPartBody>
        <w:p w:rsidR="00000000" w:rsidRDefault="00000000">
          <w:pPr>
            <w:pStyle w:val="D234E3EEF37B4C3EAC265804467341E8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4FE374F8C52D43EBA77D411AD487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A280-C68B-4DF2-99CB-40CC3883C309}"/>
      </w:docPartPr>
      <w:docPartBody>
        <w:p w:rsidR="00000000" w:rsidRDefault="00000000">
          <w:pPr>
            <w:pStyle w:val="4FE374F8C52D43EBA77D411AD487A208"/>
          </w:pPr>
          <w:r w:rsidRPr="0045537C">
            <w:rPr>
              <w:b/>
            </w:rPr>
            <w:t xml:space="preserve">To get started right away, just click any placeholder text (such as this) and start typing to replace it with your own. Want to insert a picture from your files or add a shape? You got it! On </w:t>
          </w:r>
          <w:r w:rsidRPr="0045537C">
            <w:rPr>
              <w:b/>
            </w:rPr>
            <w:t>the Insert tab of the ribbon, just tap the option you need.</w:t>
          </w:r>
        </w:p>
      </w:docPartBody>
    </w:docPart>
    <w:docPart>
      <w:docPartPr>
        <w:name w:val="F74AD7D68DE44396A500B693D261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921E-386F-49BD-B2CF-EDC2766F4522}"/>
      </w:docPartPr>
      <w:docPartBody>
        <w:p w:rsidR="00000000" w:rsidRDefault="00000000">
          <w:pPr>
            <w:pStyle w:val="F74AD7D68DE44396A500B693D26150BD"/>
          </w:pPr>
          <w:r>
            <w:t>Sunday</w:t>
          </w:r>
        </w:p>
      </w:docPartBody>
    </w:docPart>
    <w:docPart>
      <w:docPartPr>
        <w:name w:val="8C1E35CAD1E146278C2A35810F66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BF07-87E6-455A-B0FA-FF174A632F64}"/>
      </w:docPartPr>
      <w:docPartBody>
        <w:p w:rsidR="00000000" w:rsidRDefault="00000000">
          <w:pPr>
            <w:pStyle w:val="8C1E35CAD1E146278C2A35810F66CA27"/>
          </w:pPr>
          <w:r>
            <w:t>Monday</w:t>
          </w:r>
        </w:p>
      </w:docPartBody>
    </w:docPart>
    <w:docPart>
      <w:docPartPr>
        <w:name w:val="47BBC6C8C1634EAF9E6FABB01CA2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65A6-673A-4744-8057-07C4AAA3FD8D}"/>
      </w:docPartPr>
      <w:docPartBody>
        <w:p w:rsidR="00000000" w:rsidRDefault="00000000">
          <w:pPr>
            <w:pStyle w:val="47BBC6C8C1634EAF9E6FABB01CA233B2"/>
          </w:pPr>
          <w:r>
            <w:t>Tuesday</w:t>
          </w:r>
        </w:p>
      </w:docPartBody>
    </w:docPart>
    <w:docPart>
      <w:docPartPr>
        <w:name w:val="EDADB09BFC994EC89307CDBCD88A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45A7-F20E-487E-9442-A7ECE2D369F8}"/>
      </w:docPartPr>
      <w:docPartBody>
        <w:p w:rsidR="00000000" w:rsidRDefault="00000000">
          <w:pPr>
            <w:pStyle w:val="EDADB09BFC994EC89307CDBCD88A8B1E"/>
          </w:pPr>
          <w:r>
            <w:t>Wednesday</w:t>
          </w:r>
        </w:p>
      </w:docPartBody>
    </w:docPart>
    <w:docPart>
      <w:docPartPr>
        <w:name w:val="865432B2B0F542D8B60BAED741B8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5886-B9E9-489D-ACE5-56BABEE38F84}"/>
      </w:docPartPr>
      <w:docPartBody>
        <w:p w:rsidR="00000000" w:rsidRDefault="00000000">
          <w:pPr>
            <w:pStyle w:val="865432B2B0F542D8B60BAED741B865CA"/>
          </w:pPr>
          <w:r>
            <w:t>Thursday</w:t>
          </w:r>
        </w:p>
      </w:docPartBody>
    </w:docPart>
    <w:docPart>
      <w:docPartPr>
        <w:name w:val="3DFD0C6296EE484F9A32FE9EFE8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5B79-944D-48F3-8EC3-54B013C0FAD1}"/>
      </w:docPartPr>
      <w:docPartBody>
        <w:p w:rsidR="00000000" w:rsidRDefault="00000000">
          <w:pPr>
            <w:pStyle w:val="3DFD0C6296EE484F9A32FE9EFE8DCB8D"/>
          </w:pPr>
          <w:r>
            <w:t>Friday</w:t>
          </w:r>
        </w:p>
      </w:docPartBody>
    </w:docPart>
    <w:docPart>
      <w:docPartPr>
        <w:name w:val="08B39AA0F035483497CE15971AB3E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39FA-549C-45F0-8C57-7A8A7B718241}"/>
      </w:docPartPr>
      <w:docPartBody>
        <w:p w:rsidR="00000000" w:rsidRDefault="00000000">
          <w:pPr>
            <w:pStyle w:val="08B39AA0F035483497CE15971AB3E0DF"/>
          </w:pPr>
          <w:r>
            <w:t>Saturday</w:t>
          </w:r>
        </w:p>
      </w:docPartBody>
    </w:docPart>
    <w:docPart>
      <w:docPartPr>
        <w:name w:val="A1B2C48A691E4BF39B5DD76A7039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84D6-6EEF-4BAC-8162-0B188AC58B11}"/>
      </w:docPartPr>
      <w:docPartBody>
        <w:p w:rsidR="00000000" w:rsidRDefault="00000000">
          <w:pPr>
            <w:pStyle w:val="A1B2C48A691E4BF39B5DD76A7039F1FE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your </w:t>
          </w:r>
          <w:r>
            <w:t>Windows, Mac, Android, or iOS device.</w:t>
          </w:r>
        </w:p>
      </w:docPartBody>
    </w:docPart>
    <w:docPart>
      <w:docPartPr>
        <w:name w:val="91A1EC33DC9F445CA7A02E35BFD2F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CF43-123F-45F9-A99B-3185A690B2C7}"/>
      </w:docPartPr>
      <w:docPartBody>
        <w:p w:rsidR="00000000" w:rsidRDefault="00000000">
          <w:pPr>
            <w:pStyle w:val="91A1EC33DC9F445CA7A02E35BFD2F1A7"/>
          </w:pPr>
          <w:r>
            <w:t>Subtitle</w:t>
          </w:r>
        </w:p>
      </w:docPartBody>
    </w:docPart>
    <w:docPart>
      <w:docPartPr>
        <w:name w:val="5FD0201D31A14B4BA35A7A697BCF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D799-EEC7-49D3-A08A-23839D5CEB3A}"/>
      </w:docPartPr>
      <w:docPartBody>
        <w:p w:rsidR="00000000" w:rsidRDefault="00000000">
          <w:pPr>
            <w:pStyle w:val="5FD0201D31A14B4BA35A7A697BCF1768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4A4B4B6E629244DE8B3E06415642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55E8-A3CE-4BC4-8FEA-5AC58A69CF1A}"/>
      </w:docPartPr>
      <w:docPartBody>
        <w:p w:rsidR="00000000" w:rsidRDefault="00000000">
          <w:pPr>
            <w:pStyle w:val="4A4B4B6E629244DE8B3E06415642B381"/>
          </w:pPr>
          <w:r w:rsidRPr="0045537C">
            <w:rPr>
              <w:b/>
            </w:rPr>
            <w:t xml:space="preserve">To get started right away, just click any placeholder text (such as this) and start typing to replace it with your own. Want to insert a picture from </w:t>
          </w:r>
          <w:r w:rsidRPr="0045537C">
            <w:rPr>
              <w:b/>
            </w:rPr>
            <w:t>your files or add a shape? You got it! On the Insert tab of the ribbon, just tap the option you need.</w:t>
          </w:r>
        </w:p>
      </w:docPartBody>
    </w:docPart>
    <w:docPart>
      <w:docPartPr>
        <w:name w:val="6F0ACB159DD642018FB3C3937FDD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C75E-F14F-4230-AC08-52985F06B9CD}"/>
      </w:docPartPr>
      <w:docPartBody>
        <w:p w:rsidR="00000000" w:rsidRDefault="00000000">
          <w:pPr>
            <w:pStyle w:val="6F0ACB159DD642018FB3C3937FDD31C0"/>
          </w:pPr>
          <w:r>
            <w:t>Sunday</w:t>
          </w:r>
        </w:p>
      </w:docPartBody>
    </w:docPart>
    <w:docPart>
      <w:docPartPr>
        <w:name w:val="E169AB99A35D409B93C37C63A5BE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BD1B-6989-4438-9190-69C69767358E}"/>
      </w:docPartPr>
      <w:docPartBody>
        <w:p w:rsidR="00000000" w:rsidRDefault="00000000">
          <w:pPr>
            <w:pStyle w:val="E169AB99A35D409B93C37C63A5BE3DCC"/>
          </w:pPr>
          <w:r>
            <w:t>Monday</w:t>
          </w:r>
        </w:p>
      </w:docPartBody>
    </w:docPart>
    <w:docPart>
      <w:docPartPr>
        <w:name w:val="F7C42ED67F894C80A822FD39AB2C9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9C47-5CD7-4CD7-ACC7-3528A6143A77}"/>
      </w:docPartPr>
      <w:docPartBody>
        <w:p w:rsidR="00000000" w:rsidRDefault="00000000">
          <w:pPr>
            <w:pStyle w:val="F7C42ED67F894C80A822FD39AB2C9AC5"/>
          </w:pPr>
          <w:r>
            <w:t>Tuesday</w:t>
          </w:r>
        </w:p>
      </w:docPartBody>
    </w:docPart>
    <w:docPart>
      <w:docPartPr>
        <w:name w:val="6DE81BC95A224B59A5AA72F42693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897F5-7204-4790-9DBF-F321CEC06154}"/>
      </w:docPartPr>
      <w:docPartBody>
        <w:p w:rsidR="00000000" w:rsidRDefault="00000000">
          <w:pPr>
            <w:pStyle w:val="6DE81BC95A224B59A5AA72F42693ECA4"/>
          </w:pPr>
          <w:r>
            <w:t>Wednesday</w:t>
          </w:r>
        </w:p>
      </w:docPartBody>
    </w:docPart>
    <w:docPart>
      <w:docPartPr>
        <w:name w:val="391ED9351C564305B8E929547770D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3679-73F3-4BE4-AC1B-BC9E139B4C2E}"/>
      </w:docPartPr>
      <w:docPartBody>
        <w:p w:rsidR="00000000" w:rsidRDefault="00000000">
          <w:pPr>
            <w:pStyle w:val="391ED9351C564305B8E929547770D181"/>
          </w:pPr>
          <w:r>
            <w:t>Thursday</w:t>
          </w:r>
        </w:p>
      </w:docPartBody>
    </w:docPart>
    <w:docPart>
      <w:docPartPr>
        <w:name w:val="B717017DC01D43A99753DC8FA4B6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DD18-DBB1-4A08-B3FA-A5BD984EA617}"/>
      </w:docPartPr>
      <w:docPartBody>
        <w:p w:rsidR="00000000" w:rsidRDefault="00000000">
          <w:pPr>
            <w:pStyle w:val="B717017DC01D43A99753DC8FA4B6CE9B"/>
          </w:pPr>
          <w:r>
            <w:t>Friday</w:t>
          </w:r>
        </w:p>
      </w:docPartBody>
    </w:docPart>
    <w:docPart>
      <w:docPartPr>
        <w:name w:val="7A3B72B5412E41EEA1652F5B6ADF1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27C0-D2DD-457F-BAEE-D5FEF038B640}"/>
      </w:docPartPr>
      <w:docPartBody>
        <w:p w:rsidR="00000000" w:rsidRDefault="00000000">
          <w:pPr>
            <w:pStyle w:val="7A3B72B5412E41EEA1652F5B6ADF17D8"/>
          </w:pPr>
          <w:r>
            <w:t>Saturday</w:t>
          </w:r>
        </w:p>
      </w:docPartBody>
    </w:docPart>
    <w:docPart>
      <w:docPartPr>
        <w:name w:val="23564EDD51BD4A23B82DC31F6BC6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73DB3-5600-4A1E-AF70-7D1D73F8AD5D}"/>
      </w:docPartPr>
      <w:docPartBody>
        <w:p w:rsidR="00000000" w:rsidRDefault="00000000">
          <w:pPr>
            <w:pStyle w:val="23564EDD51BD4A23B82DC31F6BC60AAD"/>
          </w:pPr>
          <w:r>
            <w:t xml:space="preserve">View and edit this document in Word on your computer, tablet, or phone. You can edit text; easily insert content such as pictures, shapes, and tables; and seamlessly save the </w:t>
          </w:r>
          <w:r>
            <w:t>document to the cloud from Word on your Windows, Mac, Android, or iOS device.</w:t>
          </w:r>
        </w:p>
      </w:docPartBody>
    </w:docPart>
    <w:docPart>
      <w:docPartPr>
        <w:name w:val="C2A3075CB25E4ABAB699F6792CD9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7770-8F27-4EC3-8127-EBC6458DCFBD}"/>
      </w:docPartPr>
      <w:docPartBody>
        <w:p w:rsidR="00000000" w:rsidRDefault="00000000">
          <w:pPr>
            <w:pStyle w:val="C2A3075CB25E4ABAB699F6792CD969A3"/>
          </w:pPr>
          <w:r>
            <w:t>Subtitle</w:t>
          </w:r>
        </w:p>
      </w:docPartBody>
    </w:docPart>
    <w:docPart>
      <w:docPartPr>
        <w:name w:val="D1C569508B9445D08757FD2452B9F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C209-4A96-41BA-8745-B107B54720EF}"/>
      </w:docPartPr>
      <w:docPartBody>
        <w:p w:rsidR="00000000" w:rsidRDefault="00000000">
          <w:pPr>
            <w:pStyle w:val="D1C569508B9445D08757FD2452B9F04D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9711189748084E7DA40CED919222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8D2D-7E8A-458F-BEE4-D040C841F0E5}"/>
      </w:docPartPr>
      <w:docPartBody>
        <w:p w:rsidR="00000000" w:rsidRDefault="00000000">
          <w:pPr>
            <w:pStyle w:val="9711189748084E7DA40CED919222595B"/>
          </w:pPr>
          <w:r w:rsidRPr="0045537C">
            <w:rPr>
              <w:b/>
            </w:rPr>
            <w:t xml:space="preserve">To get started right away, just click any placeholder text (such as this) and start typing to replace it with </w:t>
          </w:r>
          <w:r w:rsidRPr="0045537C">
            <w:rPr>
              <w:b/>
            </w:rPr>
            <w:t>your own. Want to insert a picture from your files or add a shape? You got it! On the Insert tab of the ribbon, just tap the option you need.</w:t>
          </w:r>
        </w:p>
      </w:docPartBody>
    </w:docPart>
    <w:docPart>
      <w:docPartPr>
        <w:name w:val="9A2A1BABDB3C4C2796C4CBEC6A6D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5C49E-C41E-4163-A3A3-5E6AF4B513BE}"/>
      </w:docPartPr>
      <w:docPartBody>
        <w:p w:rsidR="00000000" w:rsidRDefault="00000000">
          <w:pPr>
            <w:pStyle w:val="9A2A1BABDB3C4C2796C4CBEC6A6DC07E"/>
          </w:pPr>
          <w:r>
            <w:t>Sunday</w:t>
          </w:r>
        </w:p>
      </w:docPartBody>
    </w:docPart>
    <w:docPart>
      <w:docPartPr>
        <w:name w:val="C15F0691092C409CBA23A3783C358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5AE5-5DF0-42E2-924F-AC458F8D4CB3}"/>
      </w:docPartPr>
      <w:docPartBody>
        <w:p w:rsidR="00000000" w:rsidRDefault="00000000">
          <w:pPr>
            <w:pStyle w:val="C15F0691092C409CBA23A3783C358BD4"/>
          </w:pPr>
          <w:r>
            <w:t>Monday</w:t>
          </w:r>
        </w:p>
      </w:docPartBody>
    </w:docPart>
    <w:docPart>
      <w:docPartPr>
        <w:name w:val="7CCFC4D823AB4BD9900848AC77C2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2D5A-CFA7-4E99-8900-3ADC690908F9}"/>
      </w:docPartPr>
      <w:docPartBody>
        <w:p w:rsidR="00000000" w:rsidRDefault="00000000">
          <w:pPr>
            <w:pStyle w:val="7CCFC4D823AB4BD9900848AC77C2696C"/>
          </w:pPr>
          <w:r>
            <w:t>Tuesday</w:t>
          </w:r>
        </w:p>
      </w:docPartBody>
    </w:docPart>
    <w:docPart>
      <w:docPartPr>
        <w:name w:val="D53DB6CD67484030BAD3E4EAF3B9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81A0-F42A-4EDE-9053-2B8945ABF1E8}"/>
      </w:docPartPr>
      <w:docPartBody>
        <w:p w:rsidR="00000000" w:rsidRDefault="00000000">
          <w:pPr>
            <w:pStyle w:val="D53DB6CD67484030BAD3E4EAF3B97866"/>
          </w:pPr>
          <w:r>
            <w:t>Wednesday</w:t>
          </w:r>
        </w:p>
      </w:docPartBody>
    </w:docPart>
    <w:docPart>
      <w:docPartPr>
        <w:name w:val="21F95C01E755419782BEE420DAEA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108A-8117-4728-96DD-4E8BA8CE2F30}"/>
      </w:docPartPr>
      <w:docPartBody>
        <w:p w:rsidR="00000000" w:rsidRDefault="00000000">
          <w:pPr>
            <w:pStyle w:val="21F95C01E755419782BEE420DAEAAFE9"/>
          </w:pPr>
          <w:r>
            <w:t>Thursday</w:t>
          </w:r>
        </w:p>
      </w:docPartBody>
    </w:docPart>
    <w:docPart>
      <w:docPartPr>
        <w:name w:val="B5167DB689E74148B262F31642EE5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E503F-7523-4D8F-9F99-AFB3A4D95371}"/>
      </w:docPartPr>
      <w:docPartBody>
        <w:p w:rsidR="00000000" w:rsidRDefault="00000000">
          <w:pPr>
            <w:pStyle w:val="B5167DB689E74148B262F31642EE59C8"/>
          </w:pPr>
          <w:r>
            <w:t>Friday</w:t>
          </w:r>
        </w:p>
      </w:docPartBody>
    </w:docPart>
    <w:docPart>
      <w:docPartPr>
        <w:name w:val="304A3AABD68E44849115F5F678AE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DDF2-82C4-4BA9-AFC4-9602D2C3F827}"/>
      </w:docPartPr>
      <w:docPartBody>
        <w:p w:rsidR="00000000" w:rsidRDefault="00000000">
          <w:pPr>
            <w:pStyle w:val="304A3AABD68E44849115F5F678AE5296"/>
          </w:pPr>
          <w:r>
            <w:t>Saturday</w:t>
          </w:r>
        </w:p>
      </w:docPartBody>
    </w:docPart>
    <w:docPart>
      <w:docPartPr>
        <w:name w:val="1E2610DB07A34731BEDD76B247F0C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C62F-AD3A-4A3C-84F0-F398F432F4FB}"/>
      </w:docPartPr>
      <w:docPartBody>
        <w:p w:rsidR="00000000" w:rsidRDefault="00000000">
          <w:pPr>
            <w:pStyle w:val="1E2610DB07A34731BEDD76B247F0C8B8"/>
          </w:pPr>
          <w:r>
            <w:t xml:space="preserve">View and edit this document in Word on your computer, tablet, or phone. You can edit text; easily insert content such as pictures, </w:t>
          </w:r>
          <w:r>
            <w:t>shapes, and tables; and seamlessly save the document to the cloud from Word on your Windows, Mac, Android, or iOS device.</w:t>
          </w:r>
        </w:p>
      </w:docPartBody>
    </w:docPart>
    <w:docPart>
      <w:docPartPr>
        <w:name w:val="A95224BD78204B52876FE76949FD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503FE-5183-4636-9609-4956A61FF3A4}"/>
      </w:docPartPr>
      <w:docPartBody>
        <w:p w:rsidR="00000000" w:rsidRDefault="00000000">
          <w:pPr>
            <w:pStyle w:val="A95224BD78204B52876FE76949FD7708"/>
          </w:pPr>
          <w:r>
            <w:t>Subtitle</w:t>
          </w:r>
        </w:p>
      </w:docPartBody>
    </w:docPart>
    <w:docPart>
      <w:docPartPr>
        <w:name w:val="3E73B0B7FF6242E6B6BCB4FD65B73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D0AF-67DD-4C33-AA1B-5AE0E40E8A6A}"/>
      </w:docPartPr>
      <w:docPartBody>
        <w:p w:rsidR="00000000" w:rsidRDefault="00000000">
          <w:pPr>
            <w:pStyle w:val="3E73B0B7FF6242E6B6BCB4FD65B73276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4BAD0852E8B3425DAF380CC319738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7BCC8-F337-43E0-8DCC-C7F104FE2061}"/>
      </w:docPartPr>
      <w:docPartBody>
        <w:p w:rsidR="00000000" w:rsidRDefault="00000000">
          <w:pPr>
            <w:pStyle w:val="4BAD0852E8B3425DAF380CC319738B98"/>
          </w:pPr>
          <w:r w:rsidRPr="0045537C">
            <w:rPr>
              <w:b/>
            </w:rPr>
            <w:t xml:space="preserve">To get started right away, just click any placeholder text (such as </w:t>
          </w:r>
          <w:r w:rsidRPr="0045537C">
            <w:rPr>
              <w:b/>
            </w:rPr>
            <w:t>this) and start typing to replace it with your own. Want to insert a picture from your files or add a shape? You got it! On the Insert tab of the ribbon, just tap the option you need.</w:t>
          </w:r>
        </w:p>
      </w:docPartBody>
    </w:docPart>
    <w:docPart>
      <w:docPartPr>
        <w:name w:val="0665BA83A75747F98A6C0890CF86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F5B4-C4D5-4232-994B-F66FB0769FF0}"/>
      </w:docPartPr>
      <w:docPartBody>
        <w:p w:rsidR="00000000" w:rsidRDefault="00000000">
          <w:pPr>
            <w:pStyle w:val="0665BA83A75747F98A6C0890CF869EF8"/>
          </w:pPr>
          <w:r>
            <w:t>Sunday</w:t>
          </w:r>
        </w:p>
      </w:docPartBody>
    </w:docPart>
    <w:docPart>
      <w:docPartPr>
        <w:name w:val="9848282106B946EAB4477FB103F7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17D9-0ED6-4907-B900-A1BCF3EA5232}"/>
      </w:docPartPr>
      <w:docPartBody>
        <w:p w:rsidR="00000000" w:rsidRDefault="00000000">
          <w:pPr>
            <w:pStyle w:val="9848282106B946EAB4477FB103F7022D"/>
          </w:pPr>
          <w:r>
            <w:t>Monday</w:t>
          </w:r>
        </w:p>
      </w:docPartBody>
    </w:docPart>
    <w:docPart>
      <w:docPartPr>
        <w:name w:val="44362995579D48249CE92005B3C0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65A16-8FDF-4688-BD63-8ACC1B5DD39A}"/>
      </w:docPartPr>
      <w:docPartBody>
        <w:p w:rsidR="00000000" w:rsidRDefault="00000000">
          <w:pPr>
            <w:pStyle w:val="44362995579D48249CE92005B3C0952B"/>
          </w:pPr>
          <w:r>
            <w:t>Tuesday</w:t>
          </w:r>
        </w:p>
      </w:docPartBody>
    </w:docPart>
    <w:docPart>
      <w:docPartPr>
        <w:name w:val="175FFEE85C2E4C2FB16365F1466E2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D1C1-1BA1-4B01-83CA-7C3761B618B7}"/>
      </w:docPartPr>
      <w:docPartBody>
        <w:p w:rsidR="00000000" w:rsidRDefault="00000000">
          <w:pPr>
            <w:pStyle w:val="175FFEE85C2E4C2FB16365F1466E2AF1"/>
          </w:pPr>
          <w:r>
            <w:t>Wednesday</w:t>
          </w:r>
        </w:p>
      </w:docPartBody>
    </w:docPart>
    <w:docPart>
      <w:docPartPr>
        <w:name w:val="292A99D216BC4D3AB383A7E0C990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FD79B-142C-4D2D-9C66-2AA07C4B8D9A}"/>
      </w:docPartPr>
      <w:docPartBody>
        <w:p w:rsidR="00000000" w:rsidRDefault="00000000">
          <w:pPr>
            <w:pStyle w:val="292A99D216BC4D3AB383A7E0C990B2ED"/>
          </w:pPr>
          <w:r>
            <w:t>Thursday</w:t>
          </w:r>
        </w:p>
      </w:docPartBody>
    </w:docPart>
    <w:docPart>
      <w:docPartPr>
        <w:name w:val="476E1285E35B49EC81EE07365286B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B8962-B3A8-40C0-9AE6-089FCD90B6D2}"/>
      </w:docPartPr>
      <w:docPartBody>
        <w:p w:rsidR="00000000" w:rsidRDefault="00000000">
          <w:pPr>
            <w:pStyle w:val="476E1285E35B49EC81EE07365286BFAC"/>
          </w:pPr>
          <w:r>
            <w:t>Friday</w:t>
          </w:r>
        </w:p>
      </w:docPartBody>
    </w:docPart>
    <w:docPart>
      <w:docPartPr>
        <w:name w:val="958C22C11F2B4563ADF4CB88D017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6FA5-2EE5-4C08-ACBE-1F4DC55B4794}"/>
      </w:docPartPr>
      <w:docPartBody>
        <w:p w:rsidR="00000000" w:rsidRDefault="00000000">
          <w:pPr>
            <w:pStyle w:val="958C22C11F2B4563ADF4CB88D01729FD"/>
          </w:pPr>
          <w:r>
            <w:t>Saturday</w:t>
          </w:r>
        </w:p>
      </w:docPartBody>
    </w:docPart>
    <w:docPart>
      <w:docPartPr>
        <w:name w:val="DE1EC4452FB141E495F059367E10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16536-E391-462E-A683-E38ED01F19E6}"/>
      </w:docPartPr>
      <w:docPartBody>
        <w:p w:rsidR="00000000" w:rsidRDefault="00000000">
          <w:pPr>
            <w:pStyle w:val="DE1EC4452FB141E495F059367E10D07F"/>
          </w:pPr>
          <w:r>
            <w:t xml:space="preserve">View and edit this document in Word on your computer, tablet, or phone. You can edit text; </w:t>
          </w:r>
          <w:r>
            <w:t>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456D638E6113453B8B31E0C58BDF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0A24-BE61-4CD1-B2A2-5CA625E87100}"/>
      </w:docPartPr>
      <w:docPartBody>
        <w:p w:rsidR="00000000" w:rsidRDefault="00000000">
          <w:pPr>
            <w:pStyle w:val="456D638E6113453B8B31E0C58BDF14A5"/>
          </w:pPr>
          <w:r>
            <w:t>Subtitle</w:t>
          </w:r>
        </w:p>
      </w:docPartBody>
    </w:docPart>
    <w:docPart>
      <w:docPartPr>
        <w:name w:val="C06E60E7E8944990840A649A0DE7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83CD4-A652-4654-B4C5-C6F06C86D184}"/>
      </w:docPartPr>
      <w:docPartBody>
        <w:p w:rsidR="00000000" w:rsidRDefault="00000000">
          <w:pPr>
            <w:pStyle w:val="C06E60E7E8944990840A649A0DE75ECE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4D5367CE5B0844EA99AD1270C82E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E7A7-A319-4507-BF8F-6EE2C7001858}"/>
      </w:docPartPr>
      <w:docPartBody>
        <w:p w:rsidR="00000000" w:rsidRDefault="00000000">
          <w:pPr>
            <w:pStyle w:val="4D5367CE5B0844EA99AD1270C82E2CBE"/>
          </w:pPr>
          <w:r w:rsidRPr="0045537C">
            <w:rPr>
              <w:b/>
            </w:rPr>
            <w:t xml:space="preserve">To get started right away, just </w:t>
          </w:r>
          <w:r w:rsidRPr="0045537C">
            <w:rPr>
              <w:b/>
            </w:rPr>
            <w:t>click any placeholder text (such as this) and start typing to replace it with your own. Want to insert a picture from your files or add a shape? You got it! On the Insert tab of the ribbon, just tap the option you need.</w:t>
          </w:r>
        </w:p>
      </w:docPartBody>
    </w:docPart>
    <w:docPart>
      <w:docPartPr>
        <w:name w:val="C947A4F0A75D4DE39DFCE71A8C9E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7D84-2D11-4B40-B2DC-DFBFE06C34A8}"/>
      </w:docPartPr>
      <w:docPartBody>
        <w:p w:rsidR="00000000" w:rsidRDefault="00000000">
          <w:pPr>
            <w:pStyle w:val="C947A4F0A75D4DE39DFCE71A8C9EC008"/>
          </w:pPr>
          <w:r>
            <w:t>Sunday</w:t>
          </w:r>
        </w:p>
      </w:docPartBody>
    </w:docPart>
    <w:docPart>
      <w:docPartPr>
        <w:name w:val="2F59E9869CA146EF97B92A7BA3FC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B6DE3-3B5C-4DBD-91D0-D77C1CC5D5BB}"/>
      </w:docPartPr>
      <w:docPartBody>
        <w:p w:rsidR="00000000" w:rsidRDefault="00000000">
          <w:pPr>
            <w:pStyle w:val="2F59E9869CA146EF97B92A7BA3FC126A"/>
          </w:pPr>
          <w:r>
            <w:t>Monday</w:t>
          </w:r>
        </w:p>
      </w:docPartBody>
    </w:docPart>
    <w:docPart>
      <w:docPartPr>
        <w:name w:val="9B272110B8E34383AF63EF419F2F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5BD4-04B9-442B-8B5B-9B763D8E5674}"/>
      </w:docPartPr>
      <w:docPartBody>
        <w:p w:rsidR="00000000" w:rsidRDefault="00000000">
          <w:pPr>
            <w:pStyle w:val="9B272110B8E34383AF63EF419F2F82AB"/>
          </w:pPr>
          <w:r>
            <w:t>Tuesday</w:t>
          </w:r>
        </w:p>
      </w:docPartBody>
    </w:docPart>
    <w:docPart>
      <w:docPartPr>
        <w:name w:val="EB0DA498F5444F888734D746C6B7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DBA0-218F-4B0A-A4C4-5608BC0488E1}"/>
      </w:docPartPr>
      <w:docPartBody>
        <w:p w:rsidR="00000000" w:rsidRDefault="00000000">
          <w:pPr>
            <w:pStyle w:val="EB0DA498F5444F888734D746C6B7E84F"/>
          </w:pPr>
          <w:r>
            <w:t>Wednesday</w:t>
          </w:r>
        </w:p>
      </w:docPartBody>
    </w:docPart>
    <w:docPart>
      <w:docPartPr>
        <w:name w:val="17350C683DE9457DA6467D84F9CE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4D07-D087-4A33-A416-60E49A47B90B}"/>
      </w:docPartPr>
      <w:docPartBody>
        <w:p w:rsidR="00000000" w:rsidRDefault="00000000">
          <w:pPr>
            <w:pStyle w:val="17350C683DE9457DA6467D84F9CEFB82"/>
          </w:pPr>
          <w:r>
            <w:t>Thursday</w:t>
          </w:r>
        </w:p>
      </w:docPartBody>
    </w:docPart>
    <w:docPart>
      <w:docPartPr>
        <w:name w:val="7702BD1D572D4B13881DFDF94C74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DCA4-E557-42F4-8EAB-0FDFC2C4B939}"/>
      </w:docPartPr>
      <w:docPartBody>
        <w:p w:rsidR="00000000" w:rsidRDefault="00000000">
          <w:pPr>
            <w:pStyle w:val="7702BD1D572D4B13881DFDF94C74548F"/>
          </w:pPr>
          <w:r>
            <w:t>Friday</w:t>
          </w:r>
        </w:p>
      </w:docPartBody>
    </w:docPart>
    <w:docPart>
      <w:docPartPr>
        <w:name w:val="49CBF9777CE24F4CA4BBBD755141F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2A73-AE84-442B-B8BA-0200AE847117}"/>
      </w:docPartPr>
      <w:docPartBody>
        <w:p w:rsidR="00000000" w:rsidRDefault="00000000">
          <w:pPr>
            <w:pStyle w:val="49CBF9777CE24F4CA4BBBD755141F82E"/>
          </w:pPr>
          <w:r>
            <w:t>Saturday</w:t>
          </w:r>
        </w:p>
      </w:docPartBody>
    </w:docPart>
    <w:docPart>
      <w:docPartPr>
        <w:name w:val="E1C6E9909E104961891B96042776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6042-0FF3-4D89-B96D-9BCC567EEF79}"/>
      </w:docPartPr>
      <w:docPartBody>
        <w:p w:rsidR="00000000" w:rsidRDefault="00000000">
          <w:pPr>
            <w:pStyle w:val="E1C6E9909E104961891B9604277647D2"/>
          </w:pPr>
          <w:r>
            <w:t xml:space="preserve">View and edit this document in Word on your computer, </w:t>
          </w:r>
          <w:r>
            <w:t>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077B3B32FB1044F5893B3832D5170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3BB5-DDB1-47C4-83FC-C732662EBC29}"/>
      </w:docPartPr>
      <w:docPartBody>
        <w:p w:rsidR="00000000" w:rsidRDefault="00000000">
          <w:pPr>
            <w:pStyle w:val="077B3B32FB1044F5893B3832D5170158"/>
          </w:pPr>
          <w:r>
            <w:t>Subtitle</w:t>
          </w:r>
        </w:p>
      </w:docPartBody>
    </w:docPart>
    <w:docPart>
      <w:docPartPr>
        <w:name w:val="3CBE1B859403402EB38F91CBA3E6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6029-2549-44D7-840D-42B1EA613651}"/>
      </w:docPartPr>
      <w:docPartBody>
        <w:p w:rsidR="00000000" w:rsidRDefault="00000000">
          <w:pPr>
            <w:pStyle w:val="3CBE1B859403402EB38F91CBA3E646DC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954F1D4D15BE402DBB00E678E7C7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C1F9-167B-45D1-A02B-E5EAD44C8E54}"/>
      </w:docPartPr>
      <w:docPartBody>
        <w:p w:rsidR="00000000" w:rsidRDefault="00000000">
          <w:pPr>
            <w:pStyle w:val="954F1D4D15BE402DBB00E678E7C7920B"/>
          </w:pPr>
          <w:r w:rsidRPr="0045537C">
            <w:rPr>
              <w:b/>
            </w:rPr>
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</w:r>
        </w:p>
      </w:docPartBody>
    </w:docPart>
    <w:docPart>
      <w:docPartPr>
        <w:name w:val="33567FEDC4054C7AABAA2706FADF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AB2C-1EB2-4F91-8FDE-4DC30D9E482A}"/>
      </w:docPartPr>
      <w:docPartBody>
        <w:p w:rsidR="00000000" w:rsidRDefault="00000000">
          <w:pPr>
            <w:pStyle w:val="33567FEDC4054C7AABAA2706FADF7183"/>
          </w:pPr>
          <w:r>
            <w:t>Sunday</w:t>
          </w:r>
        </w:p>
      </w:docPartBody>
    </w:docPart>
    <w:docPart>
      <w:docPartPr>
        <w:name w:val="8345884B09D9481A9CC83A781595F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5E26-FC26-4439-A469-B12868E0AD36}"/>
      </w:docPartPr>
      <w:docPartBody>
        <w:p w:rsidR="00000000" w:rsidRDefault="00000000">
          <w:pPr>
            <w:pStyle w:val="8345884B09D9481A9CC83A781595FB49"/>
          </w:pPr>
          <w:r>
            <w:t>Monday</w:t>
          </w:r>
        </w:p>
      </w:docPartBody>
    </w:docPart>
    <w:docPart>
      <w:docPartPr>
        <w:name w:val="05E1F337D8104AF7948E88252C9A7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BC61-1D81-4073-BFA0-5B7CC59DFD08}"/>
      </w:docPartPr>
      <w:docPartBody>
        <w:p w:rsidR="00000000" w:rsidRDefault="00000000">
          <w:pPr>
            <w:pStyle w:val="05E1F337D8104AF7948E88252C9A74AF"/>
          </w:pPr>
          <w:r>
            <w:t>Tuesday</w:t>
          </w:r>
        </w:p>
      </w:docPartBody>
    </w:docPart>
    <w:docPart>
      <w:docPartPr>
        <w:name w:val="E6C28F2C083B4F61A763383CEA87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F24F-4BB5-4BC9-A4CB-0F579A34D08C}"/>
      </w:docPartPr>
      <w:docPartBody>
        <w:p w:rsidR="00000000" w:rsidRDefault="00000000">
          <w:pPr>
            <w:pStyle w:val="E6C28F2C083B4F61A763383CEA8773CA"/>
          </w:pPr>
          <w:r>
            <w:t>Wednesday</w:t>
          </w:r>
        </w:p>
      </w:docPartBody>
    </w:docPart>
    <w:docPart>
      <w:docPartPr>
        <w:name w:val="B4A5A4CE73F1428FA370124F74C2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A5B2-7227-4501-BDAD-FDCFAA744E12}"/>
      </w:docPartPr>
      <w:docPartBody>
        <w:p w:rsidR="00000000" w:rsidRDefault="00000000">
          <w:pPr>
            <w:pStyle w:val="B4A5A4CE73F1428FA370124F74C24454"/>
          </w:pPr>
          <w:r>
            <w:t>Thursday</w:t>
          </w:r>
        </w:p>
      </w:docPartBody>
    </w:docPart>
    <w:docPart>
      <w:docPartPr>
        <w:name w:val="CB25A45DE869407AB64BD660B7DC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90A4-0AEC-41EE-82C3-BA27B3A875AD}"/>
      </w:docPartPr>
      <w:docPartBody>
        <w:p w:rsidR="00000000" w:rsidRDefault="00000000">
          <w:pPr>
            <w:pStyle w:val="CB25A45DE869407AB64BD660B7DC8329"/>
          </w:pPr>
          <w:r>
            <w:t>Friday</w:t>
          </w:r>
        </w:p>
      </w:docPartBody>
    </w:docPart>
    <w:docPart>
      <w:docPartPr>
        <w:name w:val="65502B6306864F349059666043F8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3C40-9382-425E-804A-48DE92BDDB07}"/>
      </w:docPartPr>
      <w:docPartBody>
        <w:p w:rsidR="00000000" w:rsidRDefault="00000000">
          <w:pPr>
            <w:pStyle w:val="65502B6306864F349059666043F85426"/>
          </w:pPr>
          <w:r>
            <w:t>Saturday</w:t>
          </w:r>
        </w:p>
      </w:docPartBody>
    </w:docPart>
    <w:docPart>
      <w:docPartPr>
        <w:name w:val="F0B82CCADDEA45B6A64BB80800AF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9B74-3545-4598-89A1-7A1AF53B5A34}"/>
      </w:docPartPr>
      <w:docPartBody>
        <w:p w:rsidR="00000000" w:rsidRDefault="00000000">
          <w:pPr>
            <w:pStyle w:val="F0B82CCADDEA45B6A64BB80800AFB12C"/>
          </w:pPr>
          <w:r>
            <w:t xml:space="preserve">View and edit this </w:t>
          </w:r>
          <w:r>
            <w:t>document in Word on your computer, 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AEFD567A86D74080A74200F63C43C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4405-C7EC-438E-A854-EBA1373D309E}"/>
      </w:docPartPr>
      <w:docPartBody>
        <w:p w:rsidR="00000000" w:rsidRDefault="00000000">
          <w:pPr>
            <w:pStyle w:val="AEFD567A86D74080A74200F63C43C86C"/>
          </w:pPr>
          <w:r>
            <w:t>Subtitle</w:t>
          </w:r>
        </w:p>
      </w:docPartBody>
    </w:docPart>
    <w:docPart>
      <w:docPartPr>
        <w:name w:val="35D44FFEFF234B2DB47CAC4120F9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907B-C037-4D6D-8BCB-7CA2F058D3A0}"/>
      </w:docPartPr>
      <w:docPartBody>
        <w:p w:rsidR="00000000" w:rsidRDefault="00000000">
          <w:pPr>
            <w:pStyle w:val="35D44FFEFF234B2DB47CAC4120F960E5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A7217F8AFEE84DD68A535C51889D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DA36-B8DC-44B5-9C6D-FCD32BDC8160}"/>
      </w:docPartPr>
      <w:docPartBody>
        <w:p w:rsidR="00000000" w:rsidRDefault="00000000">
          <w:pPr>
            <w:pStyle w:val="A7217F8AFEE84DD68A535C51889DF674"/>
          </w:pPr>
          <w:r w:rsidRPr="0045537C">
            <w:rPr>
              <w:b/>
            </w:rPr>
            <w:t xml:space="preserve">To get started right away, just click any placeholder text (such as this) and start typing to replace it with your own. Want to insert a picture from your files or add a shape? You got it! On the Insert tab of the </w:t>
          </w:r>
          <w:r w:rsidRPr="0045537C">
            <w:rPr>
              <w:b/>
            </w:rPr>
            <w:t>ribbon, just tap the option you need.</w:t>
          </w:r>
        </w:p>
      </w:docPartBody>
    </w:docPart>
    <w:docPart>
      <w:docPartPr>
        <w:name w:val="575A495EF5CB4117BB18AD98FFBC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8045-D17E-4E3C-8152-441787CB5A5A}"/>
      </w:docPartPr>
      <w:docPartBody>
        <w:p w:rsidR="00000000" w:rsidRDefault="00000000">
          <w:pPr>
            <w:pStyle w:val="575A495EF5CB4117BB18AD98FFBC4BF9"/>
          </w:pPr>
          <w:r>
            <w:t>Sunday</w:t>
          </w:r>
        </w:p>
      </w:docPartBody>
    </w:docPart>
    <w:docPart>
      <w:docPartPr>
        <w:name w:val="3709017105A94AE2800EDF62FA4B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E2DA-DDF6-4162-9A67-40D2F8E7A663}"/>
      </w:docPartPr>
      <w:docPartBody>
        <w:p w:rsidR="00000000" w:rsidRDefault="00000000">
          <w:pPr>
            <w:pStyle w:val="3709017105A94AE2800EDF62FA4B4F53"/>
          </w:pPr>
          <w:r>
            <w:t>Monday</w:t>
          </w:r>
        </w:p>
      </w:docPartBody>
    </w:docPart>
    <w:docPart>
      <w:docPartPr>
        <w:name w:val="1052C37BECEA45F3AA951D361A5F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03C1-ACCF-44D3-B7F2-6D9EE50E1FE7}"/>
      </w:docPartPr>
      <w:docPartBody>
        <w:p w:rsidR="00000000" w:rsidRDefault="00000000">
          <w:pPr>
            <w:pStyle w:val="1052C37BECEA45F3AA951D361A5FFE53"/>
          </w:pPr>
          <w:r>
            <w:t>Tuesday</w:t>
          </w:r>
        </w:p>
      </w:docPartBody>
    </w:docPart>
    <w:docPart>
      <w:docPartPr>
        <w:name w:val="AF00F3C34CCE42D9A9962640A5E3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56A6-7D85-4160-8E4A-4171AE39CFAB}"/>
      </w:docPartPr>
      <w:docPartBody>
        <w:p w:rsidR="00000000" w:rsidRDefault="00000000">
          <w:pPr>
            <w:pStyle w:val="AF00F3C34CCE42D9A9962640A5E3CFAE"/>
          </w:pPr>
          <w:r>
            <w:t>Wednesday</w:t>
          </w:r>
        </w:p>
      </w:docPartBody>
    </w:docPart>
    <w:docPart>
      <w:docPartPr>
        <w:name w:val="ED6557C8C1F44014929515919483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3BB7-4778-4370-B91E-A5BD6E3198D8}"/>
      </w:docPartPr>
      <w:docPartBody>
        <w:p w:rsidR="00000000" w:rsidRDefault="00000000">
          <w:pPr>
            <w:pStyle w:val="ED6557C8C1F44014929515919483A5F6"/>
          </w:pPr>
          <w:r>
            <w:t>Thursday</w:t>
          </w:r>
        </w:p>
      </w:docPartBody>
    </w:docPart>
    <w:docPart>
      <w:docPartPr>
        <w:name w:val="AC00A7349109471A9527DA8DF713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DA58-5830-4AD6-A1B7-88A0C6CA7CA3}"/>
      </w:docPartPr>
      <w:docPartBody>
        <w:p w:rsidR="00000000" w:rsidRDefault="00000000">
          <w:pPr>
            <w:pStyle w:val="AC00A7349109471A9527DA8DF7139636"/>
          </w:pPr>
          <w:r>
            <w:t>Friday</w:t>
          </w:r>
        </w:p>
      </w:docPartBody>
    </w:docPart>
    <w:docPart>
      <w:docPartPr>
        <w:name w:val="EAC8B63441E545C9BD52C9BED575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5374-227C-41EC-81FA-0126FDFEC1D4}"/>
      </w:docPartPr>
      <w:docPartBody>
        <w:p w:rsidR="00000000" w:rsidRDefault="00000000">
          <w:pPr>
            <w:pStyle w:val="EAC8B63441E545C9BD52C9BED575D3F7"/>
          </w:pPr>
          <w:r>
            <w:t>Saturday</w:t>
          </w:r>
        </w:p>
      </w:docPartBody>
    </w:docPart>
    <w:docPart>
      <w:docPartPr>
        <w:name w:val="6ED07DC023A04F9B8195549939DC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A310-96B9-4790-AFBF-39B76391D9BF}"/>
      </w:docPartPr>
      <w:docPartBody>
        <w:p w:rsidR="00000000" w:rsidRDefault="00000000">
          <w:pPr>
            <w:pStyle w:val="6ED07DC023A04F9B8195549939DC50C1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your Windows, Mac, Android, or iOS </w:t>
          </w:r>
          <w:r>
            <w:t>device.</w:t>
          </w:r>
        </w:p>
      </w:docPartBody>
    </w:docPart>
    <w:docPart>
      <w:docPartPr>
        <w:name w:val="66C025B9FFDD412187E03A9DD2EE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ECDE-208A-46A8-800C-919B565DB56D}"/>
      </w:docPartPr>
      <w:docPartBody>
        <w:p w:rsidR="00000000" w:rsidRDefault="00000000">
          <w:pPr>
            <w:pStyle w:val="66C025B9FFDD412187E03A9DD2EE022D"/>
          </w:pPr>
          <w:r>
            <w:t>Subtitle</w:t>
          </w:r>
        </w:p>
      </w:docPartBody>
    </w:docPart>
    <w:docPart>
      <w:docPartPr>
        <w:name w:val="3D5C41CC205C4B9280256B6E7445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3055-7C91-477A-8981-664AD6B4C4C4}"/>
      </w:docPartPr>
      <w:docPartBody>
        <w:p w:rsidR="00000000" w:rsidRDefault="00000000">
          <w:pPr>
            <w:pStyle w:val="3D5C41CC205C4B9280256B6E74459183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365748B42C9D4FF4B533BD44F2B24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4EBDB-4415-4D54-9142-780C23B06664}"/>
      </w:docPartPr>
      <w:docPartBody>
        <w:p w:rsidR="00000000" w:rsidRDefault="00000000">
          <w:pPr>
            <w:pStyle w:val="365748B42C9D4FF4B533BD44F2B24E5C"/>
          </w:pPr>
          <w:r w:rsidRPr="0045537C">
            <w:rPr>
              <w:b/>
            </w:rPr>
            <w:t xml:space="preserve">To get started right away, just click any placeholder text (such as this) and start typing to replace it with your own. Want to insert a picture from your files or add a shape? You </w:t>
          </w:r>
          <w:r w:rsidRPr="0045537C">
            <w:rPr>
              <w:b/>
            </w:rPr>
            <w:t>got it! On the Insert tab of the ribbon, just tap the option you need.</w:t>
          </w:r>
        </w:p>
      </w:docPartBody>
    </w:docPart>
    <w:docPart>
      <w:docPartPr>
        <w:name w:val="4293B19776184E6383FBFE6FEAD7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6802-1584-484B-BDCB-4F4BB992FB6D}"/>
      </w:docPartPr>
      <w:docPartBody>
        <w:p w:rsidR="00000000" w:rsidRDefault="00000000">
          <w:pPr>
            <w:pStyle w:val="4293B19776184E6383FBFE6FEAD7A608"/>
          </w:pPr>
          <w:r>
            <w:t>Sunday</w:t>
          </w:r>
        </w:p>
      </w:docPartBody>
    </w:docPart>
    <w:docPart>
      <w:docPartPr>
        <w:name w:val="69DC616BD88D4621BA934525DC5D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49B8-B230-41A5-AB47-93B2E8B71906}"/>
      </w:docPartPr>
      <w:docPartBody>
        <w:p w:rsidR="00000000" w:rsidRDefault="00000000">
          <w:pPr>
            <w:pStyle w:val="69DC616BD88D4621BA934525DC5D8381"/>
          </w:pPr>
          <w:r>
            <w:t>Monday</w:t>
          </w:r>
        </w:p>
      </w:docPartBody>
    </w:docPart>
    <w:docPart>
      <w:docPartPr>
        <w:name w:val="7D5E0D65225141C387782934F17AE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872A1-9A5C-4486-A854-EDA5DBF67CF2}"/>
      </w:docPartPr>
      <w:docPartBody>
        <w:p w:rsidR="00000000" w:rsidRDefault="00000000">
          <w:pPr>
            <w:pStyle w:val="7D5E0D65225141C387782934F17AE731"/>
          </w:pPr>
          <w:r>
            <w:t>Tuesday</w:t>
          </w:r>
        </w:p>
      </w:docPartBody>
    </w:docPart>
    <w:docPart>
      <w:docPartPr>
        <w:name w:val="20348150DCFC4E78A849F65EE6A0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83B5-3A7E-42DD-A9F2-C5DFA2437367}"/>
      </w:docPartPr>
      <w:docPartBody>
        <w:p w:rsidR="00000000" w:rsidRDefault="00000000">
          <w:pPr>
            <w:pStyle w:val="20348150DCFC4E78A849F65EE6A0B465"/>
          </w:pPr>
          <w:r>
            <w:t>Wednesday</w:t>
          </w:r>
        </w:p>
      </w:docPartBody>
    </w:docPart>
    <w:docPart>
      <w:docPartPr>
        <w:name w:val="D275409E97494ACE827202C9F539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203C-05E0-4FF8-A82C-905FC558E07C}"/>
      </w:docPartPr>
      <w:docPartBody>
        <w:p w:rsidR="00000000" w:rsidRDefault="00000000">
          <w:pPr>
            <w:pStyle w:val="D275409E97494ACE827202C9F539A937"/>
          </w:pPr>
          <w:r>
            <w:t>Thursday</w:t>
          </w:r>
        </w:p>
      </w:docPartBody>
    </w:docPart>
    <w:docPart>
      <w:docPartPr>
        <w:name w:val="1FF2F4D6892C4418AEFFF47BA946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C093-48FD-46DA-98A4-A50BCFE7BF91}"/>
      </w:docPartPr>
      <w:docPartBody>
        <w:p w:rsidR="00000000" w:rsidRDefault="00000000">
          <w:pPr>
            <w:pStyle w:val="1FF2F4D6892C4418AEFFF47BA9469827"/>
          </w:pPr>
          <w:r>
            <w:t>Friday</w:t>
          </w:r>
        </w:p>
      </w:docPartBody>
    </w:docPart>
    <w:docPart>
      <w:docPartPr>
        <w:name w:val="3D2FE1B0C2AD4FC6AB4AEDC3FAB4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AF6E-AAB7-4725-806B-BCB36517B963}"/>
      </w:docPartPr>
      <w:docPartBody>
        <w:p w:rsidR="00000000" w:rsidRDefault="00000000">
          <w:pPr>
            <w:pStyle w:val="3D2FE1B0C2AD4FC6AB4AEDC3FAB40482"/>
          </w:pPr>
          <w:r>
            <w:t>Saturday</w:t>
          </w:r>
        </w:p>
      </w:docPartBody>
    </w:docPart>
    <w:docPart>
      <w:docPartPr>
        <w:name w:val="013725AEFEBF4DCE89FA7B61F4D77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D5B0-A120-4262-8294-3CB957F7C91C}"/>
      </w:docPartPr>
      <w:docPartBody>
        <w:p w:rsidR="00000000" w:rsidRDefault="00000000">
          <w:pPr>
            <w:pStyle w:val="013725AEFEBF4DCE89FA7B61F4D77B6B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</w:t>
          </w:r>
          <w:r>
            <w:t>your Windows, Mac, Android, or iOS device.</w:t>
          </w:r>
        </w:p>
      </w:docPartBody>
    </w:docPart>
    <w:docPart>
      <w:docPartPr>
        <w:name w:val="64920C6AB7D542FC99A285F91C0B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5EA8-C59F-49B4-B7AB-C6CE176EB513}"/>
      </w:docPartPr>
      <w:docPartBody>
        <w:p w:rsidR="00000000" w:rsidRDefault="00000000">
          <w:pPr>
            <w:pStyle w:val="64920C6AB7D542FC99A285F91C0BE18D"/>
          </w:pPr>
          <w:r>
            <w:t>Subtitle</w:t>
          </w:r>
        </w:p>
      </w:docPartBody>
    </w:docPart>
    <w:docPart>
      <w:docPartPr>
        <w:name w:val="FC019DCA8B7D4EE5ABCD71F797802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17A7-E72A-4C46-B663-E10E98C54D73}"/>
      </w:docPartPr>
      <w:docPartBody>
        <w:p w:rsidR="00000000" w:rsidRDefault="00000000">
          <w:pPr>
            <w:pStyle w:val="FC019DCA8B7D4EE5ABCD71F7978025E7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93CE4631D3BF494C83427CA64379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762D-019F-4658-B5D1-A35B4368E626}"/>
      </w:docPartPr>
      <w:docPartBody>
        <w:p w:rsidR="00000000" w:rsidRDefault="00000000">
          <w:pPr>
            <w:pStyle w:val="93CE4631D3BF494C83427CA64379FFF3"/>
          </w:pPr>
          <w:r w:rsidRPr="0045537C">
            <w:rPr>
              <w:b/>
            </w:rPr>
            <w:t xml:space="preserve">To get started right away, just click any placeholder text (such as this) and start typing to replace it with your own. Want to insert a </w:t>
          </w:r>
          <w:r w:rsidRPr="0045537C">
            <w:rPr>
              <w:b/>
            </w:rPr>
            <w:t>picture from your files or add a shape? You got it! On the Insert tab of the ribbon, just tap the option you need.</w:t>
          </w:r>
        </w:p>
      </w:docPartBody>
    </w:docPart>
    <w:docPart>
      <w:docPartPr>
        <w:name w:val="C1474DB515964194BFDE915C4030F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E6FE-73C4-4022-A199-D868362DF44A}"/>
      </w:docPartPr>
      <w:docPartBody>
        <w:p w:rsidR="00000000" w:rsidRDefault="00000000">
          <w:pPr>
            <w:pStyle w:val="C1474DB515964194BFDE915C4030F1AD"/>
          </w:pPr>
          <w:r>
            <w:t>Sunday</w:t>
          </w:r>
        </w:p>
      </w:docPartBody>
    </w:docPart>
    <w:docPart>
      <w:docPartPr>
        <w:name w:val="EE5438107ED64E88B8DD5EC37A9B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4534-6F01-4B0B-9198-DF6C39DF2451}"/>
      </w:docPartPr>
      <w:docPartBody>
        <w:p w:rsidR="00000000" w:rsidRDefault="00000000">
          <w:pPr>
            <w:pStyle w:val="EE5438107ED64E88B8DD5EC37A9BEC43"/>
          </w:pPr>
          <w:r>
            <w:t>Monday</w:t>
          </w:r>
        </w:p>
      </w:docPartBody>
    </w:docPart>
    <w:docPart>
      <w:docPartPr>
        <w:name w:val="F0800E1A81514CB99308BFCF07D6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5BB9-1B4A-4894-89DB-CB36F0020692}"/>
      </w:docPartPr>
      <w:docPartBody>
        <w:p w:rsidR="00000000" w:rsidRDefault="00000000">
          <w:pPr>
            <w:pStyle w:val="F0800E1A81514CB99308BFCF07D66977"/>
          </w:pPr>
          <w:r>
            <w:t>Tuesday</w:t>
          </w:r>
        </w:p>
      </w:docPartBody>
    </w:docPart>
    <w:docPart>
      <w:docPartPr>
        <w:name w:val="72EB79F916C846D1815BA70FB67D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78C8-FB4E-4BD0-A9C2-301099558B0C}"/>
      </w:docPartPr>
      <w:docPartBody>
        <w:p w:rsidR="00000000" w:rsidRDefault="00000000">
          <w:pPr>
            <w:pStyle w:val="72EB79F916C846D1815BA70FB67DC81F"/>
          </w:pPr>
          <w:r>
            <w:t>Wednesday</w:t>
          </w:r>
        </w:p>
      </w:docPartBody>
    </w:docPart>
    <w:docPart>
      <w:docPartPr>
        <w:name w:val="71BFAAD2E2CF41F6AF44B0D2C5B7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A846-0471-43E9-B113-315D73B28F49}"/>
      </w:docPartPr>
      <w:docPartBody>
        <w:p w:rsidR="00000000" w:rsidRDefault="00000000">
          <w:pPr>
            <w:pStyle w:val="71BFAAD2E2CF41F6AF44B0D2C5B7D513"/>
          </w:pPr>
          <w:r>
            <w:t>Thursday</w:t>
          </w:r>
        </w:p>
      </w:docPartBody>
    </w:docPart>
    <w:docPart>
      <w:docPartPr>
        <w:name w:val="943FC22CA3474608AA6BF72A724E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BD18-8A75-4041-AFCD-7F5F75E29D77}"/>
      </w:docPartPr>
      <w:docPartBody>
        <w:p w:rsidR="00000000" w:rsidRDefault="00000000">
          <w:pPr>
            <w:pStyle w:val="943FC22CA3474608AA6BF72A724E1886"/>
          </w:pPr>
          <w:r>
            <w:t>Friday</w:t>
          </w:r>
        </w:p>
      </w:docPartBody>
    </w:docPart>
    <w:docPart>
      <w:docPartPr>
        <w:name w:val="E3B79387A42F4CFCAE6B149132A9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6DA6-6C2A-4821-BE2D-66711413FE81}"/>
      </w:docPartPr>
      <w:docPartBody>
        <w:p w:rsidR="00000000" w:rsidRDefault="00000000">
          <w:pPr>
            <w:pStyle w:val="E3B79387A42F4CFCAE6B149132A955A4"/>
          </w:pPr>
          <w:r>
            <w:t>Saturday</w:t>
          </w:r>
        </w:p>
      </w:docPartBody>
    </w:docPart>
    <w:docPart>
      <w:docPartPr>
        <w:name w:val="82ABF2D07EBD455ABCC372CE0A2E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D228-66C5-4FD3-AB92-53E63752A46E}"/>
      </w:docPartPr>
      <w:docPartBody>
        <w:p w:rsidR="00000000" w:rsidRDefault="00000000">
          <w:pPr>
            <w:pStyle w:val="82ABF2D07EBD455ABCC372CE0A2EAC89"/>
          </w:pPr>
          <w:r>
            <w:t xml:space="preserve">View and edit this document in Word on your computer, tablet, or phone. You can edit text; easily insert content such as pictures, shapes, and tables; and </w:t>
          </w:r>
          <w:r>
            <w:t>seamlessly save the document to the cloud from Word on your Windows, Mac, Android, or iOS device.</w:t>
          </w:r>
        </w:p>
      </w:docPartBody>
    </w:docPart>
    <w:docPart>
      <w:docPartPr>
        <w:name w:val="6B8BDE09130F46D5830AF226A85B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FE07-F85F-43F3-9113-2C81388F0776}"/>
      </w:docPartPr>
      <w:docPartBody>
        <w:p w:rsidR="00000000" w:rsidRDefault="00000000">
          <w:pPr>
            <w:pStyle w:val="6B8BDE09130F46D5830AF226A85BFAF3"/>
          </w:pPr>
          <w:r>
            <w:t>Subtitle</w:t>
          </w:r>
        </w:p>
      </w:docPartBody>
    </w:docPart>
    <w:docPart>
      <w:docPartPr>
        <w:name w:val="837DAB06F0BB4BEDAF1EAD3CD840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468A4-3465-40F5-9553-5698531F5970}"/>
      </w:docPartPr>
      <w:docPartBody>
        <w:p w:rsidR="00000000" w:rsidRDefault="00000000">
          <w:pPr>
            <w:pStyle w:val="837DAB06F0BB4BEDAF1EAD3CD8402FDC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704654846D484CF5B4FD8D2C28BD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EC6E1-E289-48F6-AE80-F01D018E9841}"/>
      </w:docPartPr>
      <w:docPartBody>
        <w:p w:rsidR="00000000" w:rsidRDefault="00000000">
          <w:pPr>
            <w:pStyle w:val="704654846D484CF5B4FD8D2C28BDC3C0"/>
          </w:pPr>
          <w:r w:rsidRPr="0045537C">
            <w:rPr>
              <w:b/>
            </w:rPr>
            <w:t xml:space="preserve">To get started right away, just click any placeholder text (such as this) and start </w:t>
          </w:r>
          <w:r w:rsidRPr="0045537C">
            <w:rPr>
              <w:b/>
            </w:rPr>
            <w:t>typing to replace it with your own. Want to insert a picture from your files or add a shape? You got it! On the Insert tab of the ribbon, just tap the option you need.</w:t>
          </w:r>
        </w:p>
      </w:docPartBody>
    </w:docPart>
    <w:docPart>
      <w:docPartPr>
        <w:name w:val="F396E857A5944C66BA5933B2A9E9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AEFD8-1263-4CAD-92D3-CB4399685594}"/>
      </w:docPartPr>
      <w:docPartBody>
        <w:p w:rsidR="00000000" w:rsidRDefault="00000000">
          <w:pPr>
            <w:pStyle w:val="F396E857A5944C66BA5933B2A9E9C30C"/>
          </w:pPr>
          <w:r>
            <w:t>Sunday</w:t>
          </w:r>
        </w:p>
      </w:docPartBody>
    </w:docPart>
    <w:docPart>
      <w:docPartPr>
        <w:name w:val="AC6CFA301A8044CBA81FF4872DC9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5AE7C-458D-42EE-82F0-19B72BB18108}"/>
      </w:docPartPr>
      <w:docPartBody>
        <w:p w:rsidR="00000000" w:rsidRDefault="00000000">
          <w:pPr>
            <w:pStyle w:val="AC6CFA301A8044CBA81FF4872DC91D84"/>
          </w:pPr>
          <w:r>
            <w:t>Monday</w:t>
          </w:r>
        </w:p>
      </w:docPartBody>
    </w:docPart>
    <w:docPart>
      <w:docPartPr>
        <w:name w:val="62CB9FB84E5440B3B956BF638561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BAB0-9417-4696-9A1E-4A8B6AF42603}"/>
      </w:docPartPr>
      <w:docPartBody>
        <w:p w:rsidR="00000000" w:rsidRDefault="00000000">
          <w:pPr>
            <w:pStyle w:val="62CB9FB84E5440B3B956BF6385613F29"/>
          </w:pPr>
          <w:r>
            <w:t>Tuesday</w:t>
          </w:r>
        </w:p>
      </w:docPartBody>
    </w:docPart>
    <w:docPart>
      <w:docPartPr>
        <w:name w:val="326DFAAC54F4486883464F19BDC2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C928-1BD3-45B8-9338-4A55885ACA16}"/>
      </w:docPartPr>
      <w:docPartBody>
        <w:p w:rsidR="00000000" w:rsidRDefault="00000000">
          <w:pPr>
            <w:pStyle w:val="326DFAAC54F4486883464F19BDC274FC"/>
          </w:pPr>
          <w:r>
            <w:t>Wednesday</w:t>
          </w:r>
        </w:p>
      </w:docPartBody>
    </w:docPart>
    <w:docPart>
      <w:docPartPr>
        <w:name w:val="DB17C0AE91EC4F38BEEDC139F405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3319-C9A4-4857-89D4-5AE8531E120E}"/>
      </w:docPartPr>
      <w:docPartBody>
        <w:p w:rsidR="00000000" w:rsidRDefault="00000000">
          <w:pPr>
            <w:pStyle w:val="DB17C0AE91EC4F38BEEDC139F40511FD"/>
          </w:pPr>
          <w:r>
            <w:t>Thursday</w:t>
          </w:r>
        </w:p>
      </w:docPartBody>
    </w:docPart>
    <w:docPart>
      <w:docPartPr>
        <w:name w:val="320585246A2F4D979F13500A214F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5F56-FD94-41E3-AB9D-580DC538F06E}"/>
      </w:docPartPr>
      <w:docPartBody>
        <w:p w:rsidR="00000000" w:rsidRDefault="00000000">
          <w:pPr>
            <w:pStyle w:val="320585246A2F4D979F13500A214F8313"/>
          </w:pPr>
          <w:r>
            <w:t>Friday</w:t>
          </w:r>
        </w:p>
      </w:docPartBody>
    </w:docPart>
    <w:docPart>
      <w:docPartPr>
        <w:name w:val="983EE0C3206845909A68CD973DD3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63AB-FED0-44C7-85D2-C220A5D38E2B}"/>
      </w:docPartPr>
      <w:docPartBody>
        <w:p w:rsidR="00000000" w:rsidRDefault="00000000">
          <w:pPr>
            <w:pStyle w:val="983EE0C3206845909A68CD973DD36EDD"/>
          </w:pPr>
          <w:r>
            <w:t>Saturday</w:t>
          </w:r>
        </w:p>
      </w:docPartBody>
    </w:docPart>
    <w:docPart>
      <w:docPartPr>
        <w:name w:val="01024740696440348CBB59C88BFC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439AE-D83F-4CED-801B-8890DFC086D0}"/>
      </w:docPartPr>
      <w:docPartBody>
        <w:p w:rsidR="00000000" w:rsidRDefault="00000000">
          <w:pPr>
            <w:pStyle w:val="01024740696440348CBB59C88BFCDF83"/>
          </w:pPr>
          <w:r>
            <w:t xml:space="preserve">View and edit this document in Word on your computer, tablet, or phone. You can edit text; easily insert </w:t>
          </w:r>
          <w:r>
            <w:t>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368406596FFA465FB4C6832A3F9F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881C-9347-4E07-9BC7-7543BC4F8B8F}"/>
      </w:docPartPr>
      <w:docPartBody>
        <w:p w:rsidR="00000000" w:rsidRDefault="00000000">
          <w:pPr>
            <w:pStyle w:val="368406596FFA465FB4C6832A3F9F7FA4"/>
          </w:pPr>
          <w:r>
            <w:t>Subtitle</w:t>
          </w:r>
        </w:p>
      </w:docPartBody>
    </w:docPart>
    <w:docPart>
      <w:docPartPr>
        <w:name w:val="2A32A3069F09439CAEEFB66F39C2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D646-1B07-43D8-9773-CD1A187AFBCB}"/>
      </w:docPartPr>
      <w:docPartBody>
        <w:p w:rsidR="00000000" w:rsidRDefault="00000000">
          <w:pPr>
            <w:pStyle w:val="2A32A3069F09439CAEEFB66F39C2AE62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4B92048681CA4DE69BF20CE60F23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B4C32-019E-4A76-81D2-C312870D6555}"/>
      </w:docPartPr>
      <w:docPartBody>
        <w:p w:rsidR="00000000" w:rsidRDefault="00000000">
          <w:pPr>
            <w:pStyle w:val="4B92048681CA4DE69BF20CE60F2351D8"/>
          </w:pPr>
          <w:r w:rsidRPr="0045537C">
            <w:rPr>
              <w:b/>
            </w:rPr>
            <w:t xml:space="preserve">To get started right away, just click any </w:t>
          </w:r>
          <w:r w:rsidRPr="0045537C">
            <w:rPr>
              <w:b/>
            </w:rPr>
            <w:t>placeholder text (such as this) and start typing to replace it with your own. Want to insert a picture from your files or add a shape? You got it! On the Insert tab of the ribbon, just tap the option you need.</w:t>
          </w:r>
        </w:p>
      </w:docPartBody>
    </w:docPart>
    <w:docPart>
      <w:docPartPr>
        <w:name w:val="595563DE0F2449BCBB165C7F3943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9B2FB-1F33-4610-90C1-EAB5F66946FC}"/>
      </w:docPartPr>
      <w:docPartBody>
        <w:p w:rsidR="00000000" w:rsidRDefault="00000000">
          <w:pPr>
            <w:pStyle w:val="595563DE0F2449BCBB165C7F3943840D"/>
          </w:pPr>
          <w:r>
            <w:t>Sunday</w:t>
          </w:r>
        </w:p>
      </w:docPartBody>
    </w:docPart>
    <w:docPart>
      <w:docPartPr>
        <w:name w:val="E756D156573640CB80A1247E8910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A931-3C56-416C-AB95-53EFABFCB9CF}"/>
      </w:docPartPr>
      <w:docPartBody>
        <w:p w:rsidR="00000000" w:rsidRDefault="00000000">
          <w:pPr>
            <w:pStyle w:val="E756D156573640CB80A1247E89108BFB"/>
          </w:pPr>
          <w:r>
            <w:t>Monday</w:t>
          </w:r>
        </w:p>
      </w:docPartBody>
    </w:docPart>
    <w:docPart>
      <w:docPartPr>
        <w:name w:val="E5F845C073E74405979CAEA1F195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8601-3612-4613-9FD0-4828A2890C9E}"/>
      </w:docPartPr>
      <w:docPartBody>
        <w:p w:rsidR="00000000" w:rsidRDefault="00000000">
          <w:pPr>
            <w:pStyle w:val="E5F845C073E74405979CAEA1F195C2A1"/>
          </w:pPr>
          <w:r>
            <w:t>Tuesday</w:t>
          </w:r>
        </w:p>
      </w:docPartBody>
    </w:docPart>
    <w:docPart>
      <w:docPartPr>
        <w:name w:val="B8A1F8F41E6D49528362A5CB7E203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ED10-5A4A-46E3-9124-B151CDD9E634}"/>
      </w:docPartPr>
      <w:docPartBody>
        <w:p w:rsidR="00000000" w:rsidRDefault="00000000">
          <w:pPr>
            <w:pStyle w:val="B8A1F8F41E6D49528362A5CB7E20387F"/>
          </w:pPr>
          <w:r>
            <w:t>Wednesday</w:t>
          </w:r>
        </w:p>
      </w:docPartBody>
    </w:docPart>
    <w:docPart>
      <w:docPartPr>
        <w:name w:val="B42BE10344B046BAAF680D04D6E0D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6DE96-E7A4-4817-ABBF-81BF2CAB48ED}"/>
      </w:docPartPr>
      <w:docPartBody>
        <w:p w:rsidR="00000000" w:rsidRDefault="00000000">
          <w:pPr>
            <w:pStyle w:val="B42BE10344B046BAAF680D04D6E0D564"/>
          </w:pPr>
          <w:r>
            <w:t>Thursday</w:t>
          </w:r>
        </w:p>
      </w:docPartBody>
    </w:docPart>
    <w:docPart>
      <w:docPartPr>
        <w:name w:val="EB3856700F3D409288495D85D2BD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64B9-6322-40BF-954B-C28DD94CB9C7}"/>
      </w:docPartPr>
      <w:docPartBody>
        <w:p w:rsidR="00000000" w:rsidRDefault="00000000">
          <w:pPr>
            <w:pStyle w:val="EB3856700F3D409288495D85D2BD5EDB"/>
          </w:pPr>
          <w:r>
            <w:t>Friday</w:t>
          </w:r>
        </w:p>
      </w:docPartBody>
    </w:docPart>
    <w:docPart>
      <w:docPartPr>
        <w:name w:val="E92F439761894D5591616F46ADDC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631A-AAE3-46BF-8941-C5C712BFDCA1}"/>
      </w:docPartPr>
      <w:docPartBody>
        <w:p w:rsidR="00000000" w:rsidRDefault="00000000">
          <w:pPr>
            <w:pStyle w:val="E92F439761894D5591616F46ADDC26CD"/>
          </w:pPr>
          <w:r>
            <w:t>Saturday</w:t>
          </w:r>
        </w:p>
      </w:docPartBody>
    </w:docPart>
    <w:docPart>
      <w:docPartPr>
        <w:name w:val="63AAD9A8844B4DD79B76E398741F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B1CF-8832-4F3E-BC65-13B74B12E17D}"/>
      </w:docPartPr>
      <w:docPartBody>
        <w:p w:rsidR="00000000" w:rsidRDefault="00000000">
          <w:pPr>
            <w:pStyle w:val="63AAD9A8844B4DD79B76E398741F86D2"/>
          </w:pPr>
          <w:r>
            <w:t xml:space="preserve">View and edit this document in Word on your computer, </w:t>
          </w:r>
          <w:r>
            <w:t>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B9D11752C4CB4636BFAB80DBD223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9003-FDAE-4952-B9BC-689831BCD348}"/>
      </w:docPartPr>
      <w:docPartBody>
        <w:p w:rsidR="00000000" w:rsidRDefault="00000000">
          <w:pPr>
            <w:pStyle w:val="B9D11752C4CB4636BFAB80DBD2232AD3"/>
          </w:pPr>
          <w:r>
            <w:t>Subtitle</w:t>
          </w:r>
        </w:p>
      </w:docPartBody>
    </w:docPart>
    <w:docPart>
      <w:docPartPr>
        <w:name w:val="677B30B1AA3D4BB4AE6ACCE1A931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3DCD-6171-4431-818E-84C33AD73576}"/>
      </w:docPartPr>
      <w:docPartBody>
        <w:p w:rsidR="00000000" w:rsidRDefault="00000000">
          <w:pPr>
            <w:pStyle w:val="677B30B1AA3D4BB4AE6ACCE1A931DF04"/>
          </w:pPr>
          <w:r w:rsidRPr="003C08C2">
            <w:rPr>
              <w:b/>
            </w:rPr>
            <w:t>Title</w:t>
          </w:r>
        </w:p>
      </w:docPartBody>
    </w:docPart>
    <w:docPart>
      <w:docPartPr>
        <w:name w:val="68316FFE845E4EF08971011BFDE2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8106-DD2D-4812-86FF-4C3CD67ECB97}"/>
      </w:docPartPr>
      <w:docPartBody>
        <w:p w:rsidR="00000000" w:rsidRDefault="00000000">
          <w:pPr>
            <w:pStyle w:val="68316FFE845E4EF08971011BFDE2E7D7"/>
          </w:pPr>
          <w:r w:rsidRPr="0045537C">
            <w:rPr>
              <w:b/>
            </w:rPr>
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</w:r>
        </w:p>
      </w:docPartBody>
    </w:docPart>
    <w:docPart>
      <w:docPartPr>
        <w:name w:val="67C6641E1A2F4914B065F5F32F7C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F962-E9B8-42B5-A6F5-5817D6C14943}"/>
      </w:docPartPr>
      <w:docPartBody>
        <w:p w:rsidR="00000000" w:rsidRDefault="00000000">
          <w:pPr>
            <w:pStyle w:val="67C6641E1A2F4914B065F5F32F7CFE72"/>
          </w:pPr>
          <w:r>
            <w:t>Sunday</w:t>
          </w:r>
        </w:p>
      </w:docPartBody>
    </w:docPart>
    <w:docPart>
      <w:docPartPr>
        <w:name w:val="B329EFD466D840409F361F912A66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2070-1B98-45F0-857B-FC314742B856}"/>
      </w:docPartPr>
      <w:docPartBody>
        <w:p w:rsidR="00000000" w:rsidRDefault="00000000">
          <w:pPr>
            <w:pStyle w:val="B329EFD466D840409F361F912A664ED3"/>
          </w:pPr>
          <w:r>
            <w:t>Monday</w:t>
          </w:r>
        </w:p>
      </w:docPartBody>
    </w:docPart>
    <w:docPart>
      <w:docPartPr>
        <w:name w:val="89B41B59E4614849AEB1F80D3187A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8513-DEE0-48AB-AD88-FAE4860A3BD1}"/>
      </w:docPartPr>
      <w:docPartBody>
        <w:p w:rsidR="00000000" w:rsidRDefault="00000000">
          <w:pPr>
            <w:pStyle w:val="89B41B59E4614849AEB1F80D3187AA95"/>
          </w:pPr>
          <w:r>
            <w:t>Tuesday</w:t>
          </w:r>
        </w:p>
      </w:docPartBody>
    </w:docPart>
    <w:docPart>
      <w:docPartPr>
        <w:name w:val="0FEB856327064635BBBB3B0F3F8C9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4E4B-9DC0-46EB-AB7B-033E18974155}"/>
      </w:docPartPr>
      <w:docPartBody>
        <w:p w:rsidR="00000000" w:rsidRDefault="00000000">
          <w:pPr>
            <w:pStyle w:val="0FEB856327064635BBBB3B0F3F8C931B"/>
          </w:pPr>
          <w:r>
            <w:t>Wednesday</w:t>
          </w:r>
        </w:p>
      </w:docPartBody>
    </w:docPart>
    <w:docPart>
      <w:docPartPr>
        <w:name w:val="E380772377294B14B600AA0CDE71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5291-40BD-40A4-B221-A0791F9FFDDE}"/>
      </w:docPartPr>
      <w:docPartBody>
        <w:p w:rsidR="00000000" w:rsidRDefault="00000000">
          <w:pPr>
            <w:pStyle w:val="E380772377294B14B600AA0CDE7135D0"/>
          </w:pPr>
          <w:r>
            <w:t>Thursday</w:t>
          </w:r>
        </w:p>
      </w:docPartBody>
    </w:docPart>
    <w:docPart>
      <w:docPartPr>
        <w:name w:val="4370447FA7FE455EA77A038CB4EB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20A5-9010-49F1-A57C-18B51E6B2124}"/>
      </w:docPartPr>
      <w:docPartBody>
        <w:p w:rsidR="00000000" w:rsidRDefault="00000000">
          <w:pPr>
            <w:pStyle w:val="4370447FA7FE455EA77A038CB4EB9D69"/>
          </w:pPr>
          <w:r>
            <w:t>Friday</w:t>
          </w:r>
        </w:p>
      </w:docPartBody>
    </w:docPart>
    <w:docPart>
      <w:docPartPr>
        <w:name w:val="2320EC0EA4AF4ABAB496D7FADA67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8A5B-95D6-4DB4-9E13-FA5FB1AB5F09}"/>
      </w:docPartPr>
      <w:docPartBody>
        <w:p w:rsidR="00000000" w:rsidRDefault="00000000">
          <w:pPr>
            <w:pStyle w:val="2320EC0EA4AF4ABAB496D7FADA67B529"/>
          </w:pPr>
          <w:r>
            <w:t>Saturday</w:t>
          </w:r>
        </w:p>
      </w:docPartBody>
    </w:docPart>
    <w:docPart>
      <w:docPartPr>
        <w:name w:val="D69A84787D3D4054989DBB5CD253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DC9A-B412-481C-ABDF-23DD9288FC39}"/>
      </w:docPartPr>
      <w:docPartBody>
        <w:p w:rsidR="00000000" w:rsidRDefault="00000000">
          <w:pPr>
            <w:pStyle w:val="D69A84787D3D4054989DBB5CD25345C6"/>
          </w:pPr>
          <w:r>
            <w:t xml:space="preserve">View and edit this </w:t>
          </w:r>
          <w:r>
            <w:t>document in Word on your computer, tablet, or phone. You can edit text; easily insert content such as pictures, shapes, and tables; and seamlessly save the document to the cloud from Word on your Windows, Mac, Android, or iOS device.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3F"/>
    <w:rsid w:val="00A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DD6D47B3F42F98EA231F3808B832C">
    <w:name w:val="CCCDD6D47B3F42F98EA231F3808B832C"/>
  </w:style>
  <w:style w:type="paragraph" w:customStyle="1" w:styleId="D234E3EEF37B4C3EAC265804467341E8">
    <w:name w:val="D234E3EEF37B4C3EAC265804467341E8"/>
  </w:style>
  <w:style w:type="paragraph" w:customStyle="1" w:styleId="4FE374F8C52D43EBA77D411AD487A208">
    <w:name w:val="4FE374F8C52D43EBA77D411AD487A208"/>
  </w:style>
  <w:style w:type="paragraph" w:customStyle="1" w:styleId="F74AD7D68DE44396A500B693D26150BD">
    <w:name w:val="F74AD7D68DE44396A500B693D26150BD"/>
  </w:style>
  <w:style w:type="paragraph" w:customStyle="1" w:styleId="8C1E35CAD1E146278C2A35810F66CA27">
    <w:name w:val="8C1E35CAD1E146278C2A35810F66CA27"/>
  </w:style>
  <w:style w:type="paragraph" w:customStyle="1" w:styleId="47BBC6C8C1634EAF9E6FABB01CA233B2">
    <w:name w:val="47BBC6C8C1634EAF9E6FABB01CA233B2"/>
  </w:style>
  <w:style w:type="paragraph" w:customStyle="1" w:styleId="EDADB09BFC994EC89307CDBCD88A8B1E">
    <w:name w:val="EDADB09BFC994EC89307CDBCD88A8B1E"/>
  </w:style>
  <w:style w:type="paragraph" w:customStyle="1" w:styleId="865432B2B0F542D8B60BAED741B865CA">
    <w:name w:val="865432B2B0F542D8B60BAED741B865CA"/>
  </w:style>
  <w:style w:type="paragraph" w:customStyle="1" w:styleId="3DFD0C6296EE484F9A32FE9EFE8DCB8D">
    <w:name w:val="3DFD0C6296EE484F9A32FE9EFE8DCB8D"/>
  </w:style>
  <w:style w:type="paragraph" w:customStyle="1" w:styleId="08B39AA0F035483497CE15971AB3E0DF">
    <w:name w:val="08B39AA0F035483497CE15971AB3E0DF"/>
  </w:style>
  <w:style w:type="paragraph" w:customStyle="1" w:styleId="A1B2C48A691E4BF39B5DD76A7039F1FE">
    <w:name w:val="A1B2C48A691E4BF39B5DD76A7039F1FE"/>
  </w:style>
  <w:style w:type="paragraph" w:customStyle="1" w:styleId="91A1EC33DC9F445CA7A02E35BFD2F1A7">
    <w:name w:val="91A1EC33DC9F445CA7A02E35BFD2F1A7"/>
  </w:style>
  <w:style w:type="paragraph" w:customStyle="1" w:styleId="5FD0201D31A14B4BA35A7A697BCF1768">
    <w:name w:val="5FD0201D31A14B4BA35A7A697BCF1768"/>
  </w:style>
  <w:style w:type="paragraph" w:customStyle="1" w:styleId="4A4B4B6E629244DE8B3E06415642B381">
    <w:name w:val="4A4B4B6E629244DE8B3E06415642B381"/>
  </w:style>
  <w:style w:type="paragraph" w:customStyle="1" w:styleId="6F0ACB159DD642018FB3C3937FDD31C0">
    <w:name w:val="6F0ACB159DD642018FB3C3937FDD31C0"/>
  </w:style>
  <w:style w:type="paragraph" w:customStyle="1" w:styleId="E169AB99A35D409B93C37C63A5BE3DCC">
    <w:name w:val="E169AB99A35D409B93C37C63A5BE3DCC"/>
  </w:style>
  <w:style w:type="paragraph" w:customStyle="1" w:styleId="F7C42ED67F894C80A822FD39AB2C9AC5">
    <w:name w:val="F7C42ED67F894C80A822FD39AB2C9AC5"/>
  </w:style>
  <w:style w:type="paragraph" w:customStyle="1" w:styleId="6DE81BC95A224B59A5AA72F42693ECA4">
    <w:name w:val="6DE81BC95A224B59A5AA72F42693ECA4"/>
  </w:style>
  <w:style w:type="paragraph" w:customStyle="1" w:styleId="391ED9351C564305B8E929547770D181">
    <w:name w:val="391ED9351C564305B8E929547770D181"/>
  </w:style>
  <w:style w:type="paragraph" w:customStyle="1" w:styleId="B717017DC01D43A99753DC8FA4B6CE9B">
    <w:name w:val="B717017DC01D43A99753DC8FA4B6CE9B"/>
  </w:style>
  <w:style w:type="paragraph" w:customStyle="1" w:styleId="7A3B72B5412E41EEA1652F5B6ADF17D8">
    <w:name w:val="7A3B72B5412E41EEA1652F5B6ADF17D8"/>
  </w:style>
  <w:style w:type="paragraph" w:customStyle="1" w:styleId="23564EDD51BD4A23B82DC31F6BC60AAD">
    <w:name w:val="23564EDD51BD4A23B82DC31F6BC60AAD"/>
  </w:style>
  <w:style w:type="paragraph" w:customStyle="1" w:styleId="C2A3075CB25E4ABAB699F6792CD969A3">
    <w:name w:val="C2A3075CB25E4ABAB699F6792CD969A3"/>
  </w:style>
  <w:style w:type="paragraph" w:customStyle="1" w:styleId="D1C569508B9445D08757FD2452B9F04D">
    <w:name w:val="D1C569508B9445D08757FD2452B9F04D"/>
  </w:style>
  <w:style w:type="paragraph" w:customStyle="1" w:styleId="9711189748084E7DA40CED919222595B">
    <w:name w:val="9711189748084E7DA40CED919222595B"/>
  </w:style>
  <w:style w:type="paragraph" w:customStyle="1" w:styleId="9A2A1BABDB3C4C2796C4CBEC6A6DC07E">
    <w:name w:val="9A2A1BABDB3C4C2796C4CBEC6A6DC07E"/>
  </w:style>
  <w:style w:type="paragraph" w:customStyle="1" w:styleId="C15F0691092C409CBA23A3783C358BD4">
    <w:name w:val="C15F0691092C409CBA23A3783C358BD4"/>
  </w:style>
  <w:style w:type="paragraph" w:customStyle="1" w:styleId="7CCFC4D823AB4BD9900848AC77C2696C">
    <w:name w:val="7CCFC4D823AB4BD9900848AC77C2696C"/>
  </w:style>
  <w:style w:type="paragraph" w:customStyle="1" w:styleId="D53DB6CD67484030BAD3E4EAF3B97866">
    <w:name w:val="D53DB6CD67484030BAD3E4EAF3B97866"/>
  </w:style>
  <w:style w:type="paragraph" w:customStyle="1" w:styleId="21F95C01E755419782BEE420DAEAAFE9">
    <w:name w:val="21F95C01E755419782BEE420DAEAAFE9"/>
  </w:style>
  <w:style w:type="paragraph" w:customStyle="1" w:styleId="B5167DB689E74148B262F31642EE59C8">
    <w:name w:val="B5167DB689E74148B262F31642EE59C8"/>
  </w:style>
  <w:style w:type="paragraph" w:customStyle="1" w:styleId="304A3AABD68E44849115F5F678AE5296">
    <w:name w:val="304A3AABD68E44849115F5F678AE5296"/>
  </w:style>
  <w:style w:type="paragraph" w:customStyle="1" w:styleId="1E2610DB07A34731BEDD76B247F0C8B8">
    <w:name w:val="1E2610DB07A34731BEDD76B247F0C8B8"/>
  </w:style>
  <w:style w:type="paragraph" w:customStyle="1" w:styleId="A95224BD78204B52876FE76949FD7708">
    <w:name w:val="A95224BD78204B52876FE76949FD7708"/>
  </w:style>
  <w:style w:type="paragraph" w:customStyle="1" w:styleId="3E73B0B7FF6242E6B6BCB4FD65B73276">
    <w:name w:val="3E73B0B7FF6242E6B6BCB4FD65B73276"/>
  </w:style>
  <w:style w:type="paragraph" w:customStyle="1" w:styleId="4BAD0852E8B3425DAF380CC319738B98">
    <w:name w:val="4BAD0852E8B3425DAF380CC319738B98"/>
  </w:style>
  <w:style w:type="paragraph" w:customStyle="1" w:styleId="0665BA83A75747F98A6C0890CF869EF8">
    <w:name w:val="0665BA83A75747F98A6C0890CF869EF8"/>
  </w:style>
  <w:style w:type="paragraph" w:customStyle="1" w:styleId="9848282106B946EAB4477FB103F7022D">
    <w:name w:val="9848282106B946EAB4477FB103F7022D"/>
  </w:style>
  <w:style w:type="paragraph" w:customStyle="1" w:styleId="44362995579D48249CE92005B3C0952B">
    <w:name w:val="44362995579D48249CE92005B3C0952B"/>
  </w:style>
  <w:style w:type="paragraph" w:customStyle="1" w:styleId="175FFEE85C2E4C2FB16365F1466E2AF1">
    <w:name w:val="175FFEE85C2E4C2FB16365F1466E2AF1"/>
  </w:style>
  <w:style w:type="paragraph" w:customStyle="1" w:styleId="292A99D216BC4D3AB383A7E0C990B2ED">
    <w:name w:val="292A99D216BC4D3AB383A7E0C990B2ED"/>
  </w:style>
  <w:style w:type="paragraph" w:customStyle="1" w:styleId="476E1285E35B49EC81EE07365286BFAC">
    <w:name w:val="476E1285E35B49EC81EE07365286BFAC"/>
  </w:style>
  <w:style w:type="paragraph" w:customStyle="1" w:styleId="958C22C11F2B4563ADF4CB88D01729FD">
    <w:name w:val="958C22C11F2B4563ADF4CB88D01729FD"/>
  </w:style>
  <w:style w:type="paragraph" w:customStyle="1" w:styleId="DE1EC4452FB141E495F059367E10D07F">
    <w:name w:val="DE1EC4452FB141E495F059367E10D07F"/>
  </w:style>
  <w:style w:type="paragraph" w:customStyle="1" w:styleId="456D638E6113453B8B31E0C58BDF14A5">
    <w:name w:val="456D638E6113453B8B31E0C58BDF14A5"/>
  </w:style>
  <w:style w:type="paragraph" w:customStyle="1" w:styleId="C06E60E7E8944990840A649A0DE75ECE">
    <w:name w:val="C06E60E7E8944990840A649A0DE75ECE"/>
  </w:style>
  <w:style w:type="paragraph" w:customStyle="1" w:styleId="4D5367CE5B0844EA99AD1270C82E2CBE">
    <w:name w:val="4D5367CE5B0844EA99AD1270C82E2CBE"/>
  </w:style>
  <w:style w:type="paragraph" w:customStyle="1" w:styleId="C947A4F0A75D4DE39DFCE71A8C9EC008">
    <w:name w:val="C947A4F0A75D4DE39DFCE71A8C9EC008"/>
  </w:style>
  <w:style w:type="paragraph" w:customStyle="1" w:styleId="2F59E9869CA146EF97B92A7BA3FC126A">
    <w:name w:val="2F59E9869CA146EF97B92A7BA3FC126A"/>
  </w:style>
  <w:style w:type="paragraph" w:customStyle="1" w:styleId="9B272110B8E34383AF63EF419F2F82AB">
    <w:name w:val="9B272110B8E34383AF63EF419F2F82AB"/>
  </w:style>
  <w:style w:type="paragraph" w:customStyle="1" w:styleId="EB0DA498F5444F888734D746C6B7E84F">
    <w:name w:val="EB0DA498F5444F888734D746C6B7E84F"/>
  </w:style>
  <w:style w:type="paragraph" w:customStyle="1" w:styleId="17350C683DE9457DA6467D84F9CEFB82">
    <w:name w:val="17350C683DE9457DA6467D84F9CEFB82"/>
  </w:style>
  <w:style w:type="paragraph" w:customStyle="1" w:styleId="7702BD1D572D4B13881DFDF94C74548F">
    <w:name w:val="7702BD1D572D4B13881DFDF94C74548F"/>
  </w:style>
  <w:style w:type="paragraph" w:customStyle="1" w:styleId="49CBF9777CE24F4CA4BBBD755141F82E">
    <w:name w:val="49CBF9777CE24F4CA4BBBD755141F82E"/>
  </w:style>
  <w:style w:type="paragraph" w:customStyle="1" w:styleId="E1C6E9909E104961891B9604277647D2">
    <w:name w:val="E1C6E9909E104961891B9604277647D2"/>
  </w:style>
  <w:style w:type="paragraph" w:customStyle="1" w:styleId="077B3B32FB1044F5893B3832D5170158">
    <w:name w:val="077B3B32FB1044F5893B3832D5170158"/>
  </w:style>
  <w:style w:type="paragraph" w:customStyle="1" w:styleId="3CBE1B859403402EB38F91CBA3E646DC">
    <w:name w:val="3CBE1B859403402EB38F91CBA3E646DC"/>
  </w:style>
  <w:style w:type="paragraph" w:customStyle="1" w:styleId="954F1D4D15BE402DBB00E678E7C7920B">
    <w:name w:val="954F1D4D15BE402DBB00E678E7C7920B"/>
  </w:style>
  <w:style w:type="paragraph" w:customStyle="1" w:styleId="33567FEDC4054C7AABAA2706FADF7183">
    <w:name w:val="33567FEDC4054C7AABAA2706FADF7183"/>
  </w:style>
  <w:style w:type="paragraph" w:customStyle="1" w:styleId="8345884B09D9481A9CC83A781595FB49">
    <w:name w:val="8345884B09D9481A9CC83A781595FB49"/>
  </w:style>
  <w:style w:type="paragraph" w:customStyle="1" w:styleId="05E1F337D8104AF7948E88252C9A74AF">
    <w:name w:val="05E1F337D8104AF7948E88252C9A74AF"/>
  </w:style>
  <w:style w:type="paragraph" w:customStyle="1" w:styleId="E6C28F2C083B4F61A763383CEA8773CA">
    <w:name w:val="E6C28F2C083B4F61A763383CEA8773CA"/>
  </w:style>
  <w:style w:type="paragraph" w:customStyle="1" w:styleId="B4A5A4CE73F1428FA370124F74C24454">
    <w:name w:val="B4A5A4CE73F1428FA370124F74C24454"/>
  </w:style>
  <w:style w:type="paragraph" w:customStyle="1" w:styleId="CB25A45DE869407AB64BD660B7DC8329">
    <w:name w:val="CB25A45DE869407AB64BD660B7DC8329"/>
  </w:style>
  <w:style w:type="paragraph" w:customStyle="1" w:styleId="65502B6306864F349059666043F85426">
    <w:name w:val="65502B6306864F349059666043F85426"/>
  </w:style>
  <w:style w:type="paragraph" w:customStyle="1" w:styleId="F0B82CCADDEA45B6A64BB80800AFB12C">
    <w:name w:val="F0B82CCADDEA45B6A64BB80800AFB12C"/>
  </w:style>
  <w:style w:type="paragraph" w:customStyle="1" w:styleId="AEFD567A86D74080A74200F63C43C86C">
    <w:name w:val="AEFD567A86D74080A74200F63C43C86C"/>
  </w:style>
  <w:style w:type="paragraph" w:customStyle="1" w:styleId="35D44FFEFF234B2DB47CAC4120F960E5">
    <w:name w:val="35D44FFEFF234B2DB47CAC4120F960E5"/>
  </w:style>
  <w:style w:type="paragraph" w:customStyle="1" w:styleId="A7217F8AFEE84DD68A535C51889DF674">
    <w:name w:val="A7217F8AFEE84DD68A535C51889DF674"/>
  </w:style>
  <w:style w:type="paragraph" w:customStyle="1" w:styleId="575A495EF5CB4117BB18AD98FFBC4BF9">
    <w:name w:val="575A495EF5CB4117BB18AD98FFBC4BF9"/>
  </w:style>
  <w:style w:type="paragraph" w:customStyle="1" w:styleId="3709017105A94AE2800EDF62FA4B4F53">
    <w:name w:val="3709017105A94AE2800EDF62FA4B4F53"/>
  </w:style>
  <w:style w:type="paragraph" w:customStyle="1" w:styleId="1052C37BECEA45F3AA951D361A5FFE53">
    <w:name w:val="1052C37BECEA45F3AA951D361A5FFE53"/>
  </w:style>
  <w:style w:type="paragraph" w:customStyle="1" w:styleId="AF00F3C34CCE42D9A9962640A5E3CFAE">
    <w:name w:val="AF00F3C34CCE42D9A9962640A5E3CFAE"/>
  </w:style>
  <w:style w:type="paragraph" w:customStyle="1" w:styleId="ED6557C8C1F44014929515919483A5F6">
    <w:name w:val="ED6557C8C1F44014929515919483A5F6"/>
  </w:style>
  <w:style w:type="paragraph" w:customStyle="1" w:styleId="AC00A7349109471A9527DA8DF7139636">
    <w:name w:val="AC00A7349109471A9527DA8DF7139636"/>
  </w:style>
  <w:style w:type="paragraph" w:customStyle="1" w:styleId="EAC8B63441E545C9BD52C9BED575D3F7">
    <w:name w:val="EAC8B63441E545C9BD52C9BED575D3F7"/>
  </w:style>
  <w:style w:type="paragraph" w:customStyle="1" w:styleId="6ED07DC023A04F9B8195549939DC50C1">
    <w:name w:val="6ED07DC023A04F9B8195549939DC50C1"/>
  </w:style>
  <w:style w:type="paragraph" w:customStyle="1" w:styleId="66C025B9FFDD412187E03A9DD2EE022D">
    <w:name w:val="66C025B9FFDD412187E03A9DD2EE022D"/>
  </w:style>
  <w:style w:type="paragraph" w:customStyle="1" w:styleId="3D5C41CC205C4B9280256B6E74459183">
    <w:name w:val="3D5C41CC205C4B9280256B6E74459183"/>
  </w:style>
  <w:style w:type="paragraph" w:customStyle="1" w:styleId="365748B42C9D4FF4B533BD44F2B24E5C">
    <w:name w:val="365748B42C9D4FF4B533BD44F2B24E5C"/>
  </w:style>
  <w:style w:type="paragraph" w:customStyle="1" w:styleId="4293B19776184E6383FBFE6FEAD7A608">
    <w:name w:val="4293B19776184E6383FBFE6FEAD7A608"/>
  </w:style>
  <w:style w:type="paragraph" w:customStyle="1" w:styleId="69DC616BD88D4621BA934525DC5D8381">
    <w:name w:val="69DC616BD88D4621BA934525DC5D8381"/>
  </w:style>
  <w:style w:type="paragraph" w:customStyle="1" w:styleId="7D5E0D65225141C387782934F17AE731">
    <w:name w:val="7D5E0D65225141C387782934F17AE731"/>
  </w:style>
  <w:style w:type="paragraph" w:customStyle="1" w:styleId="20348150DCFC4E78A849F65EE6A0B465">
    <w:name w:val="20348150DCFC4E78A849F65EE6A0B465"/>
  </w:style>
  <w:style w:type="paragraph" w:customStyle="1" w:styleId="D275409E97494ACE827202C9F539A937">
    <w:name w:val="D275409E97494ACE827202C9F539A937"/>
  </w:style>
  <w:style w:type="paragraph" w:customStyle="1" w:styleId="1FF2F4D6892C4418AEFFF47BA9469827">
    <w:name w:val="1FF2F4D6892C4418AEFFF47BA9469827"/>
  </w:style>
  <w:style w:type="paragraph" w:customStyle="1" w:styleId="3D2FE1B0C2AD4FC6AB4AEDC3FAB40482">
    <w:name w:val="3D2FE1B0C2AD4FC6AB4AEDC3FAB40482"/>
  </w:style>
  <w:style w:type="paragraph" w:customStyle="1" w:styleId="013725AEFEBF4DCE89FA7B61F4D77B6B">
    <w:name w:val="013725AEFEBF4DCE89FA7B61F4D77B6B"/>
  </w:style>
  <w:style w:type="paragraph" w:customStyle="1" w:styleId="64920C6AB7D542FC99A285F91C0BE18D">
    <w:name w:val="64920C6AB7D542FC99A285F91C0BE18D"/>
  </w:style>
  <w:style w:type="paragraph" w:customStyle="1" w:styleId="FC019DCA8B7D4EE5ABCD71F7978025E7">
    <w:name w:val="FC019DCA8B7D4EE5ABCD71F7978025E7"/>
  </w:style>
  <w:style w:type="paragraph" w:customStyle="1" w:styleId="93CE4631D3BF494C83427CA64379FFF3">
    <w:name w:val="93CE4631D3BF494C83427CA64379FFF3"/>
  </w:style>
  <w:style w:type="paragraph" w:customStyle="1" w:styleId="C1474DB515964194BFDE915C4030F1AD">
    <w:name w:val="C1474DB515964194BFDE915C4030F1AD"/>
  </w:style>
  <w:style w:type="paragraph" w:customStyle="1" w:styleId="EE5438107ED64E88B8DD5EC37A9BEC43">
    <w:name w:val="EE5438107ED64E88B8DD5EC37A9BEC43"/>
  </w:style>
  <w:style w:type="paragraph" w:customStyle="1" w:styleId="F0800E1A81514CB99308BFCF07D66977">
    <w:name w:val="F0800E1A81514CB99308BFCF07D66977"/>
  </w:style>
  <w:style w:type="paragraph" w:customStyle="1" w:styleId="72EB79F916C846D1815BA70FB67DC81F">
    <w:name w:val="72EB79F916C846D1815BA70FB67DC81F"/>
  </w:style>
  <w:style w:type="paragraph" w:customStyle="1" w:styleId="71BFAAD2E2CF41F6AF44B0D2C5B7D513">
    <w:name w:val="71BFAAD2E2CF41F6AF44B0D2C5B7D513"/>
  </w:style>
  <w:style w:type="paragraph" w:customStyle="1" w:styleId="943FC22CA3474608AA6BF72A724E1886">
    <w:name w:val="943FC22CA3474608AA6BF72A724E1886"/>
  </w:style>
  <w:style w:type="paragraph" w:customStyle="1" w:styleId="E3B79387A42F4CFCAE6B149132A955A4">
    <w:name w:val="E3B79387A42F4CFCAE6B149132A955A4"/>
  </w:style>
  <w:style w:type="paragraph" w:customStyle="1" w:styleId="82ABF2D07EBD455ABCC372CE0A2EAC89">
    <w:name w:val="82ABF2D07EBD455ABCC372CE0A2EAC89"/>
  </w:style>
  <w:style w:type="paragraph" w:customStyle="1" w:styleId="6B8BDE09130F46D5830AF226A85BFAF3">
    <w:name w:val="6B8BDE09130F46D5830AF226A85BFAF3"/>
  </w:style>
  <w:style w:type="paragraph" w:customStyle="1" w:styleId="837DAB06F0BB4BEDAF1EAD3CD8402FDC">
    <w:name w:val="837DAB06F0BB4BEDAF1EAD3CD8402FDC"/>
  </w:style>
  <w:style w:type="paragraph" w:customStyle="1" w:styleId="704654846D484CF5B4FD8D2C28BDC3C0">
    <w:name w:val="704654846D484CF5B4FD8D2C28BDC3C0"/>
  </w:style>
  <w:style w:type="paragraph" w:customStyle="1" w:styleId="F396E857A5944C66BA5933B2A9E9C30C">
    <w:name w:val="F396E857A5944C66BA5933B2A9E9C30C"/>
  </w:style>
  <w:style w:type="paragraph" w:customStyle="1" w:styleId="AC6CFA301A8044CBA81FF4872DC91D84">
    <w:name w:val="AC6CFA301A8044CBA81FF4872DC91D84"/>
  </w:style>
  <w:style w:type="paragraph" w:customStyle="1" w:styleId="62CB9FB84E5440B3B956BF6385613F29">
    <w:name w:val="62CB9FB84E5440B3B956BF6385613F29"/>
  </w:style>
  <w:style w:type="paragraph" w:customStyle="1" w:styleId="326DFAAC54F4486883464F19BDC274FC">
    <w:name w:val="326DFAAC54F4486883464F19BDC274FC"/>
  </w:style>
  <w:style w:type="paragraph" w:customStyle="1" w:styleId="DB17C0AE91EC4F38BEEDC139F40511FD">
    <w:name w:val="DB17C0AE91EC4F38BEEDC139F40511FD"/>
  </w:style>
  <w:style w:type="paragraph" w:customStyle="1" w:styleId="320585246A2F4D979F13500A214F8313">
    <w:name w:val="320585246A2F4D979F13500A214F8313"/>
  </w:style>
  <w:style w:type="paragraph" w:customStyle="1" w:styleId="983EE0C3206845909A68CD973DD36EDD">
    <w:name w:val="983EE0C3206845909A68CD973DD36EDD"/>
  </w:style>
  <w:style w:type="paragraph" w:customStyle="1" w:styleId="01024740696440348CBB59C88BFCDF83">
    <w:name w:val="01024740696440348CBB59C88BFCDF83"/>
  </w:style>
  <w:style w:type="paragraph" w:customStyle="1" w:styleId="368406596FFA465FB4C6832A3F9F7FA4">
    <w:name w:val="368406596FFA465FB4C6832A3F9F7FA4"/>
  </w:style>
  <w:style w:type="paragraph" w:customStyle="1" w:styleId="2A32A3069F09439CAEEFB66F39C2AE62">
    <w:name w:val="2A32A3069F09439CAEEFB66F39C2AE62"/>
  </w:style>
  <w:style w:type="paragraph" w:customStyle="1" w:styleId="4B92048681CA4DE69BF20CE60F2351D8">
    <w:name w:val="4B92048681CA4DE69BF20CE60F2351D8"/>
  </w:style>
  <w:style w:type="paragraph" w:customStyle="1" w:styleId="595563DE0F2449BCBB165C7F3943840D">
    <w:name w:val="595563DE0F2449BCBB165C7F3943840D"/>
  </w:style>
  <w:style w:type="paragraph" w:customStyle="1" w:styleId="E756D156573640CB80A1247E89108BFB">
    <w:name w:val="E756D156573640CB80A1247E89108BFB"/>
  </w:style>
  <w:style w:type="paragraph" w:customStyle="1" w:styleId="E5F845C073E74405979CAEA1F195C2A1">
    <w:name w:val="E5F845C073E74405979CAEA1F195C2A1"/>
  </w:style>
  <w:style w:type="paragraph" w:customStyle="1" w:styleId="B8A1F8F41E6D49528362A5CB7E20387F">
    <w:name w:val="B8A1F8F41E6D49528362A5CB7E20387F"/>
  </w:style>
  <w:style w:type="paragraph" w:customStyle="1" w:styleId="B42BE10344B046BAAF680D04D6E0D564">
    <w:name w:val="B42BE10344B046BAAF680D04D6E0D564"/>
  </w:style>
  <w:style w:type="paragraph" w:customStyle="1" w:styleId="EB3856700F3D409288495D85D2BD5EDB">
    <w:name w:val="EB3856700F3D409288495D85D2BD5EDB"/>
  </w:style>
  <w:style w:type="paragraph" w:customStyle="1" w:styleId="E92F439761894D5591616F46ADDC26CD">
    <w:name w:val="E92F439761894D5591616F46ADDC26CD"/>
  </w:style>
  <w:style w:type="paragraph" w:customStyle="1" w:styleId="63AAD9A8844B4DD79B76E398741F86D2">
    <w:name w:val="63AAD9A8844B4DD79B76E398741F86D2"/>
  </w:style>
  <w:style w:type="paragraph" w:customStyle="1" w:styleId="B9D11752C4CB4636BFAB80DBD2232AD3">
    <w:name w:val="B9D11752C4CB4636BFAB80DBD2232AD3"/>
  </w:style>
  <w:style w:type="paragraph" w:customStyle="1" w:styleId="677B30B1AA3D4BB4AE6ACCE1A931DF04">
    <w:name w:val="677B30B1AA3D4BB4AE6ACCE1A931DF04"/>
  </w:style>
  <w:style w:type="paragraph" w:customStyle="1" w:styleId="68316FFE845E4EF08971011BFDE2E7D7">
    <w:name w:val="68316FFE845E4EF08971011BFDE2E7D7"/>
  </w:style>
  <w:style w:type="paragraph" w:customStyle="1" w:styleId="67C6641E1A2F4914B065F5F32F7CFE72">
    <w:name w:val="67C6641E1A2F4914B065F5F32F7CFE72"/>
  </w:style>
  <w:style w:type="paragraph" w:customStyle="1" w:styleId="B329EFD466D840409F361F912A664ED3">
    <w:name w:val="B329EFD466D840409F361F912A664ED3"/>
  </w:style>
  <w:style w:type="paragraph" w:customStyle="1" w:styleId="89B41B59E4614849AEB1F80D3187AA95">
    <w:name w:val="89B41B59E4614849AEB1F80D3187AA95"/>
  </w:style>
  <w:style w:type="paragraph" w:customStyle="1" w:styleId="0FEB856327064635BBBB3B0F3F8C931B">
    <w:name w:val="0FEB856327064635BBBB3B0F3F8C931B"/>
  </w:style>
  <w:style w:type="paragraph" w:customStyle="1" w:styleId="E380772377294B14B600AA0CDE7135D0">
    <w:name w:val="E380772377294B14B600AA0CDE7135D0"/>
  </w:style>
  <w:style w:type="paragraph" w:customStyle="1" w:styleId="4370447FA7FE455EA77A038CB4EB9D69">
    <w:name w:val="4370447FA7FE455EA77A038CB4EB9D69"/>
  </w:style>
  <w:style w:type="paragraph" w:customStyle="1" w:styleId="2320EC0EA4AF4ABAB496D7FADA67B529">
    <w:name w:val="2320EC0EA4AF4ABAB496D7FADA67B529"/>
  </w:style>
  <w:style w:type="paragraph" w:customStyle="1" w:styleId="D69A84787D3D4054989DBB5CD25345C6">
    <w:name w:val="D69A84787D3D4054989DBB5CD2534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7A97-71FE-4F8B-A6C3-295B658661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73AA574-870F-43EB-9117-5A63792AB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74DD5-ECED-46A3-B900-734F41E4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1</TotalTime>
  <Pages>12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Broadway</dc:creator>
  <cp:keywords/>
  <dc:description/>
  <cp:lastModifiedBy>David Broadway</cp:lastModifiedBy>
  <cp:revision>1</cp:revision>
  <dcterms:created xsi:type="dcterms:W3CDTF">2024-01-25T19:07:00Z</dcterms:created>
  <dcterms:modified xsi:type="dcterms:W3CDTF">2024-01-25T19:08:00Z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